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2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1134"/>
        <w:gridCol w:w="3260"/>
      </w:tblGrid>
      <w:tr w:rsidR="002F6D14" w:rsidRPr="00AF5040" w14:paraId="77ED95E3" w14:textId="77777777" w:rsidTr="00D94D85">
        <w:tc>
          <w:tcPr>
            <w:tcW w:w="4826" w:type="dxa"/>
          </w:tcPr>
          <w:p w14:paraId="20838407" w14:textId="77777777" w:rsidR="002F6D14" w:rsidRPr="00AF5040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bookmarkStart w:id="0" w:name="_GoBack" w:colFirst="3" w:colLast="3"/>
            <w:r>
              <w:rPr>
                <w:b/>
                <w:bCs/>
                <w:noProof/>
                <w:lang w:eastAsia="el-GR"/>
              </w:rPr>
              <w:drawing>
                <wp:inline distT="0" distB="0" distL="0" distR="0" wp14:anchorId="62B215D5" wp14:editId="64FC86A9">
                  <wp:extent cx="1076325" cy="809625"/>
                  <wp:effectExtent l="0" t="0" r="9525" b="9525"/>
                  <wp:docPr id="277157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846" cy="82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6CB943" w14:textId="77777777" w:rsidR="002F6D14" w:rsidRPr="00AF5040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260" w:type="dxa"/>
          </w:tcPr>
          <w:p w14:paraId="160C2C70" w14:textId="77777777" w:rsidR="00724BAF" w:rsidRDefault="00724BAF" w:rsidP="00AF504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kern w:val="0"/>
                <w:lang w:bidi="en-US"/>
              </w:rPr>
            </w:pPr>
          </w:p>
          <w:p w14:paraId="6C118A25" w14:textId="77777777" w:rsidR="002F6D14" w:rsidRPr="002F6D14" w:rsidRDefault="002F6D14" w:rsidP="003067D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kern w:val="0"/>
                <w:lang w:bidi="en-US"/>
              </w:rPr>
            </w:pPr>
          </w:p>
        </w:tc>
      </w:tr>
      <w:tr w:rsidR="00AF5040" w:rsidRPr="00AF5040" w14:paraId="6913AF99" w14:textId="77777777" w:rsidTr="00D94D85">
        <w:tc>
          <w:tcPr>
            <w:tcW w:w="4826" w:type="dxa"/>
          </w:tcPr>
          <w:p w14:paraId="709C2DC2" w14:textId="77777777" w:rsidR="00AF5040" w:rsidRPr="00AF5040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kern w:val="0"/>
                <w:lang w:bidi="en-US"/>
              </w:rPr>
              <w:t>ΕΛΛΗΝΙΚΗ ΔΗΜΟΚΡΑΤΙΑ</w:t>
            </w:r>
          </w:p>
        </w:tc>
        <w:tc>
          <w:tcPr>
            <w:tcW w:w="1134" w:type="dxa"/>
          </w:tcPr>
          <w:p w14:paraId="329454E7" w14:textId="77777777" w:rsidR="00AF5040" w:rsidRPr="00AF5040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260" w:type="dxa"/>
          </w:tcPr>
          <w:p w14:paraId="7F89EB45" w14:textId="77777777" w:rsidR="00AF5040" w:rsidRPr="00E97D1C" w:rsidRDefault="00AF5040" w:rsidP="00AF5040">
            <w:pPr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</w:p>
        </w:tc>
      </w:tr>
      <w:tr w:rsidR="003067D6" w:rsidRPr="00AF5040" w14:paraId="738FA098" w14:textId="77777777" w:rsidTr="00D94D85">
        <w:tc>
          <w:tcPr>
            <w:tcW w:w="4826" w:type="dxa"/>
          </w:tcPr>
          <w:p w14:paraId="33447266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kern w:val="0"/>
                <w:lang w:bidi="en-US"/>
              </w:rPr>
              <w:t>ΝΟΜΟΣ ΑΤΤΙΚΗΣ</w:t>
            </w:r>
          </w:p>
        </w:tc>
        <w:tc>
          <w:tcPr>
            <w:tcW w:w="1134" w:type="dxa"/>
          </w:tcPr>
          <w:p w14:paraId="63E58985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260" w:type="dxa"/>
            <w:vAlign w:val="center"/>
          </w:tcPr>
          <w:p w14:paraId="77D9A4AE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Καλλιθέα,</w:t>
            </w: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                                        </w:t>
            </w:r>
          </w:p>
        </w:tc>
      </w:tr>
      <w:tr w:rsidR="003067D6" w:rsidRPr="00AF5040" w14:paraId="6A517D8C" w14:textId="77777777" w:rsidTr="00D94D85">
        <w:trPr>
          <w:trHeight w:val="399"/>
        </w:trPr>
        <w:tc>
          <w:tcPr>
            <w:tcW w:w="4826" w:type="dxa"/>
            <w:vAlign w:val="center"/>
          </w:tcPr>
          <w:p w14:paraId="6810CAF2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  <w:t>ΔΗΜΟΣ ΚΑΛΛΙΘΕΑΣ</w:t>
            </w:r>
          </w:p>
        </w:tc>
        <w:tc>
          <w:tcPr>
            <w:tcW w:w="1134" w:type="dxa"/>
            <w:vAlign w:val="center"/>
          </w:tcPr>
          <w:p w14:paraId="67469D1F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260" w:type="dxa"/>
            <w:vAlign w:val="center"/>
          </w:tcPr>
          <w:p w14:paraId="1B06AE18" w14:textId="743C0BD9" w:rsidR="003067D6" w:rsidRPr="002F6D14" w:rsidRDefault="00E07975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Αρ. Πρωτ.:  </w:t>
            </w:r>
            <w:r w:rsidRPr="00E744E7">
              <w:rPr>
                <w:rFonts w:ascii="Tahoma" w:eastAsia="Times New Roman" w:hAnsi="Tahoma" w:cs="Tahoma"/>
                <w:b/>
                <w:kern w:val="0"/>
                <w:sz w:val="24"/>
                <w:szCs w:val="24"/>
                <w:lang w:val="en-US" w:bidi="en-US"/>
              </w:rPr>
              <w:t>64106</w:t>
            </w:r>
            <w:r w:rsidR="003067D6" w:rsidRPr="00E744E7">
              <w:rPr>
                <w:rFonts w:ascii="Tahoma" w:eastAsia="Times New Roman" w:hAnsi="Tahoma" w:cs="Tahoma"/>
                <w:b/>
                <w:kern w:val="0"/>
                <w:sz w:val="24"/>
                <w:szCs w:val="24"/>
                <w:lang w:bidi="en-US"/>
              </w:rPr>
              <w:t xml:space="preserve"> </w:t>
            </w:r>
            <w:r w:rsidR="003067D6" w:rsidRPr="00E744E7">
              <w:rPr>
                <w:rFonts w:ascii="Tahoma" w:eastAsia="Times New Roman" w:hAnsi="Tahoma" w:cs="Tahoma"/>
                <w:kern w:val="0"/>
                <w:sz w:val="24"/>
                <w:szCs w:val="24"/>
                <w:lang w:bidi="en-US"/>
              </w:rPr>
              <w:t xml:space="preserve"> </w:t>
            </w:r>
            <w:r w:rsidR="003067D6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                                     </w:t>
            </w:r>
          </w:p>
        </w:tc>
      </w:tr>
      <w:tr w:rsidR="003067D6" w:rsidRPr="00AF5040" w14:paraId="2C8D8EA4" w14:textId="77777777" w:rsidTr="00D94D85">
        <w:tc>
          <w:tcPr>
            <w:tcW w:w="4826" w:type="dxa"/>
            <w:vAlign w:val="center"/>
          </w:tcPr>
          <w:p w14:paraId="534A51DA" w14:textId="607831FA" w:rsidR="003067D6" w:rsidRPr="00AF5040" w:rsidRDefault="009647FF" w:rsidP="009647FF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rFonts w:ascii="Century Gothic" w:eastAsia="Times New Roman" w:hAnsi="Century Gothic" w:cstheme="minorHAnsi"/>
                <w:kern w:val="0"/>
                <w:lang w:bidi="en-US"/>
              </w:rPr>
              <w:t xml:space="preserve">ΕΝΙΑΙΑ </w:t>
            </w:r>
            <w:r w:rsidR="003067D6" w:rsidRPr="00AF5040">
              <w:rPr>
                <w:rFonts w:ascii="Century Gothic" w:eastAsia="Times New Roman" w:hAnsi="Century Gothic" w:cstheme="minorHAnsi"/>
                <w:kern w:val="0"/>
                <w:lang w:bidi="en-US"/>
              </w:rPr>
              <w:t xml:space="preserve">ΔΙΕΥΘΥΝΣΗ </w:t>
            </w:r>
            <w:r>
              <w:rPr>
                <w:rFonts w:ascii="Century Gothic" w:eastAsia="Times New Roman" w:hAnsi="Century Gothic" w:cstheme="minorHAnsi"/>
                <w:kern w:val="0"/>
                <w:lang w:bidi="en-US"/>
              </w:rPr>
              <w:t>ΤΕΩΣ ΔΗ.Κ.Ε.Κ.</w:t>
            </w:r>
          </w:p>
        </w:tc>
        <w:tc>
          <w:tcPr>
            <w:tcW w:w="1134" w:type="dxa"/>
            <w:vAlign w:val="center"/>
          </w:tcPr>
          <w:p w14:paraId="65330AE9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260" w:type="dxa"/>
            <w:vAlign w:val="center"/>
          </w:tcPr>
          <w:p w14:paraId="72366A01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</w:tr>
      <w:tr w:rsidR="00D94D85" w:rsidRPr="00AF5040" w14:paraId="454AD901" w14:textId="77777777" w:rsidTr="00D94D85">
        <w:tc>
          <w:tcPr>
            <w:tcW w:w="4826" w:type="dxa"/>
            <w:vAlign w:val="center"/>
          </w:tcPr>
          <w:p w14:paraId="4DA6012B" w14:textId="446822B6" w:rsidR="00D94D85" w:rsidRPr="000152B5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>Αρμόδιος: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Ελ. Τσάκαλου</w:t>
            </w:r>
          </w:p>
        </w:tc>
        <w:tc>
          <w:tcPr>
            <w:tcW w:w="1134" w:type="dxa"/>
            <w:vAlign w:val="center"/>
          </w:tcPr>
          <w:p w14:paraId="7487B56B" w14:textId="77777777" w:rsidR="00D94D85" w:rsidRPr="00AF5040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260" w:type="dxa"/>
            <w:vMerge w:val="restart"/>
          </w:tcPr>
          <w:p w14:paraId="1547D22B" w14:textId="77777777" w:rsidR="00D94D85" w:rsidRPr="003935F3" w:rsidRDefault="00D94D85" w:rsidP="00D94D85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  <w:r w:rsidRPr="003935F3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ΠΡΟΣ</w:t>
            </w:r>
          </w:p>
          <w:p w14:paraId="1A9445EA" w14:textId="72D57E84" w:rsidR="00D94D85" w:rsidRPr="00AF5040" w:rsidRDefault="00D94D85" w:rsidP="005E03EB">
            <w:pPr>
              <w:spacing w:after="240" w:line="259" w:lineRule="auto"/>
              <w:jc w:val="left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Τον Πρόεδρο του Δημοτικού Συμβουλίου</w:t>
            </w:r>
          </w:p>
        </w:tc>
      </w:tr>
      <w:tr w:rsidR="00D94D85" w:rsidRPr="00AF5040" w14:paraId="1359075A" w14:textId="77777777" w:rsidTr="00D94D85">
        <w:tc>
          <w:tcPr>
            <w:tcW w:w="4826" w:type="dxa"/>
            <w:vAlign w:val="center"/>
          </w:tcPr>
          <w:p w14:paraId="6373E1A3" w14:textId="252A0984" w:rsidR="00D94D85" w:rsidRPr="00AF5040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Διεύθυνση: Φορνέζη 2 Καλλιθέα</w:t>
            </w:r>
          </w:p>
        </w:tc>
        <w:tc>
          <w:tcPr>
            <w:tcW w:w="1134" w:type="dxa"/>
            <w:vAlign w:val="center"/>
          </w:tcPr>
          <w:p w14:paraId="6FA42817" w14:textId="77777777" w:rsidR="00D94D85" w:rsidRPr="00AF5040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07A3008E" w14:textId="77777777" w:rsidR="00D94D85" w:rsidRPr="00AF5040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D94D85" w:rsidRPr="00AF5040" w14:paraId="6206AF46" w14:textId="77777777" w:rsidTr="00D94D85">
        <w:tc>
          <w:tcPr>
            <w:tcW w:w="4826" w:type="dxa"/>
            <w:vAlign w:val="center"/>
          </w:tcPr>
          <w:p w14:paraId="597BD146" w14:textId="58BBD5DB" w:rsidR="00D94D85" w:rsidRPr="00AF5040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>Τηλ.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:</w:t>
            </w: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21095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90626</w:t>
            </w:r>
          </w:p>
        </w:tc>
        <w:tc>
          <w:tcPr>
            <w:tcW w:w="1134" w:type="dxa"/>
            <w:vAlign w:val="center"/>
          </w:tcPr>
          <w:p w14:paraId="7E185280" w14:textId="77777777" w:rsidR="00D94D85" w:rsidRPr="00AF5040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0622042C" w14:textId="77777777" w:rsidR="00D94D85" w:rsidRPr="00AF5040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D94D85" w:rsidRPr="00E744E7" w14:paraId="00E96056" w14:textId="77777777" w:rsidTr="00D94D85">
        <w:tc>
          <w:tcPr>
            <w:tcW w:w="4826" w:type="dxa"/>
            <w:vAlign w:val="center"/>
          </w:tcPr>
          <w:p w14:paraId="357EFF79" w14:textId="390828A5" w:rsidR="00D94D85" w:rsidRPr="00D94D85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Email</w:t>
            </w:r>
            <w:r w:rsidRPr="00032FF7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d.merimna@kallithea.gr</w:t>
            </w:r>
          </w:p>
        </w:tc>
        <w:tc>
          <w:tcPr>
            <w:tcW w:w="1134" w:type="dxa"/>
            <w:vAlign w:val="center"/>
          </w:tcPr>
          <w:p w14:paraId="641BA623" w14:textId="77777777" w:rsidR="00D94D85" w:rsidRPr="00D94D85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13C17D1C" w14:textId="77777777" w:rsidR="00D94D85" w:rsidRPr="00D94D85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D94D85" w:rsidRPr="00E744E7" w14:paraId="1332156B" w14:textId="77777777" w:rsidTr="00D94D85">
        <w:tc>
          <w:tcPr>
            <w:tcW w:w="4826" w:type="dxa"/>
            <w:vAlign w:val="center"/>
          </w:tcPr>
          <w:p w14:paraId="14216975" w14:textId="5D8B3B6F" w:rsidR="00D94D85" w:rsidRPr="002F6D14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1134" w:type="dxa"/>
            <w:vAlign w:val="center"/>
          </w:tcPr>
          <w:p w14:paraId="60D77968" w14:textId="77777777" w:rsidR="00D94D85" w:rsidRPr="00032FF7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45597032" w14:textId="77777777" w:rsidR="00D94D85" w:rsidRPr="00032FF7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D94D85" w:rsidRPr="00E744E7" w14:paraId="287BD5A4" w14:textId="77777777" w:rsidTr="00D94D85">
        <w:tc>
          <w:tcPr>
            <w:tcW w:w="4826" w:type="dxa"/>
            <w:vAlign w:val="center"/>
          </w:tcPr>
          <w:p w14:paraId="036C68E4" w14:textId="77777777" w:rsidR="00D94D85" w:rsidRPr="00B502B8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1134" w:type="dxa"/>
            <w:vAlign w:val="center"/>
          </w:tcPr>
          <w:p w14:paraId="71009D16" w14:textId="77777777" w:rsidR="00D94D85" w:rsidRPr="00032FF7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3F973FEA" w14:textId="77777777" w:rsidR="00D94D85" w:rsidRPr="00032FF7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D94D85" w:rsidRPr="00AF5040" w14:paraId="248465E2" w14:textId="77777777" w:rsidTr="00D94D85">
        <w:trPr>
          <w:trHeight w:val="508"/>
        </w:trPr>
        <w:tc>
          <w:tcPr>
            <w:tcW w:w="9220" w:type="dxa"/>
            <w:gridSpan w:val="3"/>
            <w:vAlign w:val="center"/>
          </w:tcPr>
          <w:p w14:paraId="31BFC20E" w14:textId="7C2406D2" w:rsidR="00D94D85" w:rsidRPr="003067D6" w:rsidRDefault="00D94D85" w:rsidP="00D94D85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182FA7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Θέμα:  </w:t>
            </w:r>
            <w:r>
              <w:rPr>
                <w:bCs/>
              </w:rPr>
              <w:t xml:space="preserve">Απαλλαγή ή μείωση </w:t>
            </w:r>
            <w:r w:rsidRPr="00735C26">
              <w:rPr>
                <w:bCs/>
              </w:rPr>
              <w:t>από την καταβολή διδάκτρων</w:t>
            </w:r>
            <w:r>
              <w:rPr>
                <w:bCs/>
              </w:rPr>
              <w:t xml:space="preserve">, </w:t>
            </w:r>
            <w:r w:rsidRPr="00735C26">
              <w:rPr>
                <w:bCs/>
              </w:rPr>
              <w:t>αιτούντων μαθητών τ</w:t>
            </w:r>
            <w:r>
              <w:rPr>
                <w:bCs/>
              </w:rPr>
              <w:t>ων Σχολών Χορού του Δήμου Καλλιθέας,</w:t>
            </w:r>
            <w:r w:rsidRPr="001F10F2">
              <w:rPr>
                <w:bCs/>
              </w:rPr>
              <w:t xml:space="preserve"> </w:t>
            </w:r>
            <w:r w:rsidRPr="00735C26">
              <w:rPr>
                <w:bCs/>
              </w:rPr>
              <w:t>γ</w:t>
            </w:r>
            <w:r>
              <w:rPr>
                <w:bCs/>
              </w:rPr>
              <w:t>ια την  εκπαιδευτική περίοδο 2024-2025</w:t>
            </w:r>
            <w:r w:rsidRPr="00735C26">
              <w:rPr>
                <w:bCs/>
              </w:rPr>
              <w:t xml:space="preserve"> σύμφωνα με τον Κανονισμό τ</w:t>
            </w:r>
            <w:r>
              <w:rPr>
                <w:bCs/>
              </w:rPr>
              <w:t>ων σχολών χορού της Ενιαίας Διεύθυνσης τέως ΔΗΚΕΚ (αρ. απ. 269/2024, ΑΔΑ:Ψ2ΡΘΩΕΚ-Γ7Ω).</w:t>
            </w:r>
          </w:p>
        </w:tc>
      </w:tr>
      <w:bookmarkEnd w:id="0"/>
    </w:tbl>
    <w:p w14:paraId="6EA79BA9" w14:textId="67DCB179" w:rsidR="00182FA7" w:rsidRPr="007870A8" w:rsidRDefault="00182FA7" w:rsidP="00182FA7">
      <w:pPr>
        <w:rPr>
          <w:b/>
          <w:bCs/>
        </w:rPr>
      </w:pPr>
    </w:p>
    <w:p w14:paraId="2F0BA31F" w14:textId="377908A1" w:rsidR="00182FA7" w:rsidRDefault="00182FA7" w:rsidP="00182FA7">
      <w:pPr>
        <w:ind w:left="284"/>
      </w:pPr>
      <w:r w:rsidRPr="008021A6">
        <w:t>Λαμβάνοντας υπόψη τον Κανονισμό</w:t>
      </w:r>
      <w:r>
        <w:t xml:space="preserve"> λειτουργίας των σχολών χορού </w:t>
      </w:r>
      <w:r w:rsidRPr="008021A6">
        <w:t>και ειδικότερα</w:t>
      </w:r>
      <w:r>
        <w:t xml:space="preserve"> το άρθρο 7 το οποίο αναφέρει τα κάτωθι</w:t>
      </w:r>
      <w:r w:rsidRPr="008021A6">
        <w:t>:</w:t>
      </w:r>
    </w:p>
    <w:p w14:paraId="191127D3" w14:textId="77777777" w:rsidR="00182FA7" w:rsidRPr="00182FA7" w:rsidRDefault="00182FA7" w:rsidP="00182FA7">
      <w:pPr>
        <w:numPr>
          <w:ilvl w:val="0"/>
          <w:numId w:val="10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Το ύψος των διδάκτρων καθορίζεται με τον παρόντα κανονισμό.  </w:t>
      </w:r>
    </w:p>
    <w:p w14:paraId="4231799B" w14:textId="77777777" w:rsidR="00182FA7" w:rsidRPr="00182FA7" w:rsidRDefault="00182FA7" w:rsidP="00182FA7">
      <w:pPr>
        <w:numPr>
          <w:ilvl w:val="0"/>
          <w:numId w:val="10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Τα δίδακτρα προπληρώνονται κατά μήνα, την πρώτη εβδομάδα του μήνα που αφορούν. </w:t>
      </w:r>
    </w:p>
    <w:p w14:paraId="7F1312BC" w14:textId="77777777" w:rsidR="00182FA7" w:rsidRPr="00182FA7" w:rsidRDefault="00182FA7" w:rsidP="00182FA7">
      <w:pPr>
        <w:numPr>
          <w:ilvl w:val="0"/>
          <w:numId w:val="9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>Μαθητής που διακόπτει αδικαιολόγητα την φοίτηση του, επανερχόμενος προς εγγραφή υποχρεούται να καταβάλει τις υπολειπόμενες από το έτος αποχώρησης τυχόν οφειλές διδάκτρων.</w:t>
      </w:r>
    </w:p>
    <w:p w14:paraId="19C2B7ED" w14:textId="77777777" w:rsidR="00182FA7" w:rsidRPr="00182FA7" w:rsidRDefault="00182FA7" w:rsidP="00182FA7">
      <w:pPr>
        <w:numPr>
          <w:ilvl w:val="0"/>
          <w:numId w:val="9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Μαθητής ο οποίος λόγω ασθένειας ή οποιασδήποτε άλλης αιτίας δεν μπορεί να παρακολουθήσει τα μαθήματα για συγκεκριμένο χρονικό διάστημα δεν δικαιούται σε επιστροφή ή συμψηφισμό διδάκτρων του χρόνου για τον οποίο δεν φοίτησε. </w:t>
      </w:r>
    </w:p>
    <w:p w14:paraId="5E16BBDD" w14:textId="77777777" w:rsidR="00182FA7" w:rsidRPr="00182FA7" w:rsidRDefault="00182FA7" w:rsidP="00182FA7">
      <w:pPr>
        <w:numPr>
          <w:ilvl w:val="0"/>
          <w:numId w:val="9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Η αποχή των μαθητών από τα μαθήματα για συγκεκριμένο διάστημα, δεν συνεπάγεται τη μη πληρωμή των διδάκτρων του διαστήματος αυτού. </w:t>
      </w:r>
    </w:p>
    <w:p w14:paraId="2931F30A" w14:textId="77777777" w:rsidR="00182FA7" w:rsidRPr="00182FA7" w:rsidRDefault="00182FA7" w:rsidP="00182FA7">
      <w:pPr>
        <w:spacing w:before="120" w:after="120"/>
        <w:ind w:firstLine="284"/>
        <w:jc w:val="left"/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</w:pPr>
      <w:r w:rsidRPr="00182FA7"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  <w:t>7Α.</w:t>
      </w:r>
      <w:r w:rsidRPr="00182FA7"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  <w:tab/>
        <w:t xml:space="preserve"> Μηνιαία δίδακτρα για δημότες &amp; κάτοικους Καλλιθέας</w:t>
      </w:r>
    </w:p>
    <w:p w14:paraId="7C4593BB" w14:textId="77777777" w:rsidR="00182FA7" w:rsidRPr="00182FA7" w:rsidRDefault="00182FA7" w:rsidP="00182FA7">
      <w:pPr>
        <w:spacing w:after="1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Ώρες διδασκαλία ανά εβδομάδα:                 </w:t>
      </w:r>
    </w:p>
    <w:p w14:paraId="1441699E" w14:textId="77777777" w:rsidR="00182FA7" w:rsidRPr="00182FA7" w:rsidRDefault="00182FA7" w:rsidP="00182FA7">
      <w:pPr>
        <w:spacing w:after="1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 1 ώρα  εβδομαδιαίως_____________________20,00€ (μηνιαίως) </w:t>
      </w:r>
    </w:p>
    <w:p w14:paraId="2C7D8F77" w14:textId="77777777" w:rsidR="00182FA7" w:rsidRPr="00182FA7" w:rsidRDefault="00182FA7" w:rsidP="00182FA7">
      <w:pPr>
        <w:spacing w:after="1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 2 ώρες εβδομαδιαίως_____________________25,00€ (μηνιαίως)</w:t>
      </w:r>
    </w:p>
    <w:p w14:paraId="67F5A37E" w14:textId="77777777" w:rsidR="00182FA7" w:rsidRPr="00182FA7" w:rsidRDefault="00182FA7" w:rsidP="00182FA7">
      <w:pPr>
        <w:spacing w:after="1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 3 ώρες εβδομαδιαίως_____________________30,00€ (μηνιαίως)</w:t>
      </w:r>
    </w:p>
    <w:p w14:paraId="558DFBC1" w14:textId="77777777" w:rsidR="00182FA7" w:rsidRPr="00182FA7" w:rsidRDefault="00182FA7" w:rsidP="00182FA7">
      <w:pPr>
        <w:spacing w:after="1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 4 ώρες εβδομαδιαίως_____________________35,00€ (μηνιαίως)</w:t>
      </w:r>
    </w:p>
    <w:p w14:paraId="42FFF2EE" w14:textId="77777777" w:rsidR="00182FA7" w:rsidRPr="00182FA7" w:rsidRDefault="00182FA7" w:rsidP="00182FA7">
      <w:pPr>
        <w:spacing w:before="120" w:after="120"/>
        <w:ind w:firstLine="284"/>
        <w:jc w:val="left"/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</w:pPr>
      <w:r w:rsidRPr="00182FA7"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  <w:t>7Β.</w:t>
      </w:r>
      <w:r w:rsidRPr="00182FA7"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  <w:tab/>
        <w:t>Μηνιαία δίδακτρα για ετεροδημότες &amp; κάτοικους εκτός Καλλιθέας</w:t>
      </w:r>
    </w:p>
    <w:p w14:paraId="701769CD" w14:textId="77777777" w:rsidR="00182FA7" w:rsidRPr="00182FA7" w:rsidRDefault="00182FA7" w:rsidP="00182FA7">
      <w:pPr>
        <w:spacing w:after="1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Ώρες διδασκαλία ανά εβδομάδα:                 </w:t>
      </w:r>
    </w:p>
    <w:p w14:paraId="4D42D967" w14:textId="77777777" w:rsidR="00182FA7" w:rsidRPr="00182FA7" w:rsidRDefault="00182FA7" w:rsidP="00182FA7">
      <w:pPr>
        <w:spacing w:after="1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 1 ώρα  εβδομαδιαίως_____________________25,00€ (μηνιαίως) </w:t>
      </w:r>
    </w:p>
    <w:p w14:paraId="189B2F0B" w14:textId="77777777" w:rsidR="00182FA7" w:rsidRPr="00182FA7" w:rsidRDefault="00182FA7" w:rsidP="00182FA7">
      <w:pPr>
        <w:spacing w:after="1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 2 ώρες εβδομαδιαίως_____________________30,00€ (μηνιαίως)</w:t>
      </w:r>
    </w:p>
    <w:p w14:paraId="14687EAF" w14:textId="77777777" w:rsidR="00182FA7" w:rsidRPr="00182FA7" w:rsidRDefault="00182FA7" w:rsidP="00182FA7">
      <w:pPr>
        <w:spacing w:after="1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 3 ώρες εβδομαδιαίως_____________________35,00€ (μηνιαίως)</w:t>
      </w:r>
    </w:p>
    <w:p w14:paraId="07D0B035" w14:textId="77777777" w:rsidR="00182FA7" w:rsidRPr="00182FA7" w:rsidRDefault="00182FA7" w:rsidP="00182FA7">
      <w:pPr>
        <w:spacing w:after="1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 4 ώρες εβδομαδιαίως_____________________40,00€ (μηνιαίως)</w:t>
      </w:r>
    </w:p>
    <w:p w14:paraId="6C04904E" w14:textId="77777777" w:rsidR="00182FA7" w:rsidRPr="00182FA7" w:rsidRDefault="00182FA7" w:rsidP="00182FA7">
      <w:pPr>
        <w:spacing w:after="120"/>
        <w:ind w:firstLine="284"/>
        <w:jc w:val="left"/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</w:pPr>
      <w:r w:rsidRPr="00182FA7"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  <w:t>7Γ.</w:t>
      </w:r>
      <w:r w:rsidRPr="00182FA7"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  <w:tab/>
        <w:t>Κατηγορίες μειώσεων και απαλλαγών διδάκτρων ΑΦΟΡΟΥΝ ΜΟΝΟ ΔΗΜΟΤΕΣ &amp; ΚΑΤΟΙΚΟΥΣ ΚΑΛΛΙΘΕΑΣ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539"/>
        <w:gridCol w:w="3260"/>
        <w:gridCol w:w="2268"/>
      </w:tblGrid>
      <w:tr w:rsidR="00182FA7" w:rsidRPr="00182FA7" w14:paraId="0BFDBF7D" w14:textId="77777777" w:rsidTr="00182FA7">
        <w:tc>
          <w:tcPr>
            <w:tcW w:w="3539" w:type="dxa"/>
          </w:tcPr>
          <w:p w14:paraId="0621033D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b/>
                <w:bCs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b/>
                <w:bCs/>
                <w:kern w:val="0"/>
                <w:sz w:val="14"/>
                <w:szCs w:val="14"/>
              </w:rPr>
              <w:t>Περίπτωση</w:t>
            </w:r>
          </w:p>
        </w:tc>
        <w:tc>
          <w:tcPr>
            <w:tcW w:w="3260" w:type="dxa"/>
          </w:tcPr>
          <w:p w14:paraId="3B85FB39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b/>
                <w:bCs/>
                <w:kern w:val="0"/>
                <w:sz w:val="14"/>
                <w:szCs w:val="14"/>
              </w:rPr>
              <w:t>Προϋποθέσεις</w:t>
            </w:r>
          </w:p>
        </w:tc>
        <w:tc>
          <w:tcPr>
            <w:tcW w:w="2268" w:type="dxa"/>
          </w:tcPr>
          <w:p w14:paraId="1E039F2A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b/>
                <w:bCs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b/>
                <w:bCs/>
                <w:kern w:val="0"/>
                <w:sz w:val="14"/>
                <w:szCs w:val="14"/>
                <w:u w:val="single"/>
              </w:rPr>
              <w:t>Μείωση /Απαλλαγή</w:t>
            </w:r>
          </w:p>
        </w:tc>
      </w:tr>
      <w:tr w:rsidR="00182FA7" w:rsidRPr="00182FA7" w14:paraId="7218E01C" w14:textId="77777777" w:rsidTr="00182FA7">
        <w:tc>
          <w:tcPr>
            <w:tcW w:w="3539" w:type="dxa"/>
          </w:tcPr>
          <w:p w14:paraId="20A7DEDA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Αδέρφια εγγεγραμμένα στην σχολή</w:t>
            </w:r>
          </w:p>
        </w:tc>
        <w:tc>
          <w:tcPr>
            <w:tcW w:w="3260" w:type="dxa"/>
          </w:tcPr>
          <w:p w14:paraId="631D0CC3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  <w:t>Ταυτόχρονη φοίτηση των παιδιών</w:t>
            </w:r>
          </w:p>
        </w:tc>
        <w:tc>
          <w:tcPr>
            <w:tcW w:w="2268" w:type="dxa"/>
          </w:tcPr>
          <w:p w14:paraId="6C7F7E30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Μειωμένα δίδακτρα 5,00€/άτομο</w:t>
            </w:r>
          </w:p>
        </w:tc>
      </w:tr>
      <w:tr w:rsidR="00182FA7" w:rsidRPr="00182FA7" w14:paraId="492407D1" w14:textId="77777777" w:rsidTr="00182FA7">
        <w:tc>
          <w:tcPr>
            <w:tcW w:w="3539" w:type="dxa"/>
          </w:tcPr>
          <w:p w14:paraId="3F5A88EF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Μητέρες εγγεγραμμένων μαθητών</w:t>
            </w:r>
          </w:p>
        </w:tc>
        <w:tc>
          <w:tcPr>
            <w:tcW w:w="3260" w:type="dxa"/>
          </w:tcPr>
          <w:p w14:paraId="0F440EEC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  <w:t>Ταυτόχρονη φοίτηση με το τέκνο</w:t>
            </w:r>
          </w:p>
        </w:tc>
        <w:tc>
          <w:tcPr>
            <w:tcW w:w="2268" w:type="dxa"/>
          </w:tcPr>
          <w:p w14:paraId="40FD1BE5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100% απαλλαγή</w:t>
            </w:r>
          </w:p>
        </w:tc>
      </w:tr>
      <w:tr w:rsidR="00182FA7" w:rsidRPr="00182FA7" w14:paraId="18E77321" w14:textId="77777777" w:rsidTr="00182FA7">
        <w:tc>
          <w:tcPr>
            <w:tcW w:w="3539" w:type="dxa"/>
          </w:tcPr>
          <w:p w14:paraId="064CBEC9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 xml:space="preserve">Αγόρια </w:t>
            </w:r>
          </w:p>
        </w:tc>
        <w:tc>
          <w:tcPr>
            <w:tcW w:w="3260" w:type="dxa"/>
          </w:tcPr>
          <w:p w14:paraId="493FE109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  <w:t>Έως το 24ο έτος της ηλικίας τους</w:t>
            </w:r>
          </w:p>
        </w:tc>
        <w:tc>
          <w:tcPr>
            <w:tcW w:w="2268" w:type="dxa"/>
          </w:tcPr>
          <w:p w14:paraId="32A90311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100% απαλλαγή</w:t>
            </w:r>
          </w:p>
        </w:tc>
      </w:tr>
      <w:tr w:rsidR="00182FA7" w:rsidRPr="00182FA7" w14:paraId="302F0543" w14:textId="77777777" w:rsidTr="00182FA7">
        <w:tc>
          <w:tcPr>
            <w:tcW w:w="3539" w:type="dxa"/>
          </w:tcPr>
          <w:p w14:paraId="02386533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Φοιτητές- Σπουδαστές ΑΕΙ &amp; ΤΕΙ</w:t>
            </w:r>
          </w:p>
        </w:tc>
        <w:tc>
          <w:tcPr>
            <w:tcW w:w="3260" w:type="dxa"/>
          </w:tcPr>
          <w:p w14:paraId="488F0F72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  <w:t>Έως το 24ο έτος της ηλικίας τους</w:t>
            </w:r>
          </w:p>
        </w:tc>
        <w:tc>
          <w:tcPr>
            <w:tcW w:w="2268" w:type="dxa"/>
          </w:tcPr>
          <w:p w14:paraId="335071EB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50% μείωση</w:t>
            </w:r>
          </w:p>
        </w:tc>
      </w:tr>
      <w:tr w:rsidR="00182FA7" w:rsidRPr="00182FA7" w14:paraId="3E7B8CE9" w14:textId="77777777" w:rsidTr="00182FA7">
        <w:tc>
          <w:tcPr>
            <w:tcW w:w="3539" w:type="dxa"/>
          </w:tcPr>
          <w:p w14:paraId="16E99A5B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Παιδιά εργαζομένων στον Δήμο Καλλιθέας</w:t>
            </w:r>
          </w:p>
        </w:tc>
        <w:tc>
          <w:tcPr>
            <w:tcW w:w="3260" w:type="dxa"/>
          </w:tcPr>
          <w:p w14:paraId="1AD365AF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  <w:t>Εν ενεργεία εργαζόμενοι</w:t>
            </w:r>
          </w:p>
        </w:tc>
        <w:tc>
          <w:tcPr>
            <w:tcW w:w="2268" w:type="dxa"/>
          </w:tcPr>
          <w:p w14:paraId="3AF0AF22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50% μείωση</w:t>
            </w:r>
          </w:p>
        </w:tc>
      </w:tr>
      <w:tr w:rsidR="00182FA7" w:rsidRPr="00182FA7" w14:paraId="571969B5" w14:textId="77777777" w:rsidTr="00182FA7">
        <w:tc>
          <w:tcPr>
            <w:tcW w:w="3539" w:type="dxa"/>
          </w:tcPr>
          <w:p w14:paraId="24D98D27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Δύο άνεργοι γονείς</w:t>
            </w:r>
          </w:p>
        </w:tc>
        <w:tc>
          <w:tcPr>
            <w:tcW w:w="3260" w:type="dxa"/>
          </w:tcPr>
          <w:p w14:paraId="4908E816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  <w:t>Κάρτα ανεργίας σε ισχύ με προσκόμιση ανά τρίμηνο</w:t>
            </w:r>
          </w:p>
        </w:tc>
        <w:tc>
          <w:tcPr>
            <w:tcW w:w="2268" w:type="dxa"/>
          </w:tcPr>
          <w:p w14:paraId="75BC6270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100% απαλλαγή</w:t>
            </w:r>
          </w:p>
        </w:tc>
      </w:tr>
      <w:tr w:rsidR="00182FA7" w:rsidRPr="00182FA7" w14:paraId="031CF5D4" w14:textId="77777777" w:rsidTr="00182FA7">
        <w:tc>
          <w:tcPr>
            <w:tcW w:w="3539" w:type="dxa"/>
          </w:tcPr>
          <w:p w14:paraId="04F92AE3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lastRenderedPageBreak/>
              <w:t>Ένας από τους δύο γονείς άνεργος</w:t>
            </w:r>
          </w:p>
        </w:tc>
        <w:tc>
          <w:tcPr>
            <w:tcW w:w="3260" w:type="dxa"/>
          </w:tcPr>
          <w:p w14:paraId="65EEE9AE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  <w:t xml:space="preserve">Κάρτα ανεργίας σε ισχύ με προσκόμιση ανά τρίμηνο </w:t>
            </w:r>
          </w:p>
        </w:tc>
        <w:tc>
          <w:tcPr>
            <w:tcW w:w="2268" w:type="dxa"/>
          </w:tcPr>
          <w:p w14:paraId="1987A04A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50% μείωση</w:t>
            </w:r>
          </w:p>
        </w:tc>
      </w:tr>
      <w:tr w:rsidR="00182FA7" w:rsidRPr="00182FA7" w14:paraId="604D7B96" w14:textId="77777777" w:rsidTr="00182FA7">
        <w:tc>
          <w:tcPr>
            <w:tcW w:w="3539" w:type="dxa"/>
          </w:tcPr>
          <w:p w14:paraId="090F694F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Πολύτεκνες οικογένειες</w:t>
            </w:r>
            <w:r w:rsidRPr="00182FA7">
              <w:rPr>
                <w:rFonts w:asciiTheme="minorHAnsi" w:eastAsiaTheme="minorHAnsi" w:hAnsiTheme="minorHAnsi" w:cstheme="minorHAnsi"/>
                <w:b/>
                <w:bCs/>
                <w:kern w:val="0"/>
                <w:sz w:val="14"/>
                <w:szCs w:val="14"/>
              </w:rPr>
              <w:t xml:space="preserve"> (</w:t>
            </w: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&lt;3 παιδιά)</w:t>
            </w:r>
          </w:p>
        </w:tc>
        <w:tc>
          <w:tcPr>
            <w:tcW w:w="3260" w:type="dxa"/>
          </w:tcPr>
          <w:p w14:paraId="2F47C462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  <w:t>Πιστοποιητικό οικογενειακής κατάστασης</w:t>
            </w:r>
          </w:p>
        </w:tc>
        <w:tc>
          <w:tcPr>
            <w:tcW w:w="2268" w:type="dxa"/>
          </w:tcPr>
          <w:p w14:paraId="6F45B569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70% μείωση</w:t>
            </w:r>
          </w:p>
        </w:tc>
      </w:tr>
      <w:tr w:rsidR="00182FA7" w:rsidRPr="00182FA7" w14:paraId="4288D64A" w14:textId="77777777" w:rsidTr="00182FA7">
        <w:tc>
          <w:tcPr>
            <w:tcW w:w="3539" w:type="dxa"/>
          </w:tcPr>
          <w:p w14:paraId="178B0415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 xml:space="preserve">Μονογονεϊκές οικογένειες </w:t>
            </w:r>
          </w:p>
        </w:tc>
        <w:tc>
          <w:tcPr>
            <w:tcW w:w="3260" w:type="dxa"/>
          </w:tcPr>
          <w:p w14:paraId="4B286442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</w:p>
        </w:tc>
        <w:tc>
          <w:tcPr>
            <w:tcW w:w="2268" w:type="dxa"/>
          </w:tcPr>
          <w:p w14:paraId="679B0E84" w14:textId="77777777" w:rsidR="00182FA7" w:rsidRPr="00182FA7" w:rsidRDefault="00182FA7" w:rsidP="00182FA7">
            <w:pPr>
              <w:spacing w:after="120"/>
              <w:jc w:val="left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50% μείωση</w:t>
            </w:r>
          </w:p>
        </w:tc>
      </w:tr>
      <w:tr w:rsidR="00182FA7" w:rsidRPr="00182FA7" w14:paraId="647B6FAF" w14:textId="77777777" w:rsidTr="00182FA7">
        <w:tc>
          <w:tcPr>
            <w:tcW w:w="3539" w:type="dxa"/>
          </w:tcPr>
          <w:p w14:paraId="1691A3C9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Αναπηρία κηδεμόνα σε ποσοστό 67% &amp; άνω</w:t>
            </w:r>
          </w:p>
        </w:tc>
        <w:tc>
          <w:tcPr>
            <w:tcW w:w="3260" w:type="dxa"/>
          </w:tcPr>
          <w:p w14:paraId="6C4513C2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  <w:u w:val="single"/>
              </w:rPr>
              <w:t>Πιστοποιητικό αναπηρίας</w:t>
            </w:r>
          </w:p>
        </w:tc>
        <w:tc>
          <w:tcPr>
            <w:tcW w:w="2268" w:type="dxa"/>
          </w:tcPr>
          <w:p w14:paraId="3113ED18" w14:textId="77777777" w:rsidR="00182FA7" w:rsidRPr="00182FA7" w:rsidRDefault="00182FA7" w:rsidP="00182FA7">
            <w:pPr>
              <w:spacing w:after="120"/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</w:pPr>
            <w:r w:rsidRPr="00182FA7">
              <w:rPr>
                <w:rFonts w:asciiTheme="minorHAnsi" w:eastAsiaTheme="minorHAnsi" w:hAnsiTheme="minorHAnsi" w:cstheme="minorHAnsi"/>
                <w:kern w:val="0"/>
                <w:sz w:val="14"/>
                <w:szCs w:val="14"/>
              </w:rPr>
              <w:t>100% απαλλαγή</w:t>
            </w:r>
          </w:p>
        </w:tc>
      </w:tr>
    </w:tbl>
    <w:p w14:paraId="6E786EBA" w14:textId="77777777" w:rsidR="00182FA7" w:rsidRPr="00182FA7" w:rsidRDefault="00182FA7" w:rsidP="00182FA7">
      <w:pPr>
        <w:spacing w:before="120" w:after="120"/>
        <w:ind w:firstLine="72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Για την υπαγωγή σε κάποια από τις παραπάνω κατηγορίες απαλλαγών – μειώσεων επί των διδάκτρων συμπληρώνεται </w:t>
      </w:r>
      <w:r w:rsidRPr="00182FA7">
        <w:rPr>
          <w:rFonts w:asciiTheme="minorHAnsi" w:eastAsiaTheme="minorHAnsi" w:hAnsiTheme="minorHAnsi" w:cstheme="minorHAnsi"/>
          <w:kern w:val="0"/>
          <w:sz w:val="18"/>
          <w:szCs w:val="18"/>
          <w:u w:val="single"/>
        </w:rPr>
        <w:t>«αίτηση απαλλαγής/μείωσης διδάκτρων»</w:t>
      </w: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 από τον κηδεμόνα σε περίπτωση ανηλίκου ή τον ενήλικα μαθητή, η οποία ελέγχεται από το τμήμα των σχολών χορού και κατατίθεται προς πρωτοκόλληση από τον ενδιαφερόμενο μέχρι και τις 30 Νοεμβρίου εκάστου σχολικού έτους.</w:t>
      </w:r>
    </w:p>
    <w:p w14:paraId="1D3CD3D4" w14:textId="77777777" w:rsidR="00182FA7" w:rsidRPr="00182FA7" w:rsidRDefault="00182FA7" w:rsidP="00182FA7">
      <w:pPr>
        <w:spacing w:after="120"/>
        <w:ind w:firstLine="284"/>
        <w:jc w:val="left"/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</w:pPr>
      <w:r w:rsidRPr="00182FA7"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  <w:t>7Δ.</w:t>
      </w:r>
      <w:r w:rsidRPr="00182FA7">
        <w:rPr>
          <w:rFonts w:asciiTheme="minorHAnsi" w:eastAsiaTheme="minorHAnsi" w:hAnsiTheme="minorHAnsi" w:cstheme="minorHAnsi"/>
          <w:b/>
          <w:bCs/>
          <w:kern w:val="0"/>
          <w:sz w:val="18"/>
          <w:szCs w:val="18"/>
          <w:u w:val="single"/>
        </w:rPr>
        <w:tab/>
        <w:t>Κατηγορίες μειώσεων και απαλλαγών διδάκτρων ΑΦΟΡΟΥΝ ΜΟΝΟ ΔΗΜΟΤΕΣ &amp; ΚΑΤΟΙΚΟΥΣ ΚΑΛΛΙΘΕΑΣ</w:t>
      </w:r>
    </w:p>
    <w:p w14:paraId="4197220A" w14:textId="77777777" w:rsidR="00182FA7" w:rsidRPr="00182FA7" w:rsidRDefault="00182FA7" w:rsidP="00182FA7">
      <w:pPr>
        <w:spacing w:after="120"/>
        <w:ind w:firstLine="360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>Τα δικαιολογητικά απαλλαγής/μείωσης που θα πρέπει να προσκομίζονται έως τις 30 Νοεμβρίου του σχολικού έτους &amp; είναι τα εξής κατά περίπτωση:</w:t>
      </w:r>
    </w:p>
    <w:p w14:paraId="5E01B20C" w14:textId="77777777" w:rsidR="00182FA7" w:rsidRPr="00182FA7" w:rsidRDefault="00182FA7" w:rsidP="00182FA7">
      <w:pPr>
        <w:numPr>
          <w:ilvl w:val="0"/>
          <w:numId w:val="7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Αίτηση απαλλαγής/μείωσης διδάκτρων </w:t>
      </w:r>
    </w:p>
    <w:p w14:paraId="02185D17" w14:textId="77777777" w:rsidR="00182FA7" w:rsidRPr="00182FA7" w:rsidRDefault="00182FA7" w:rsidP="00182FA7">
      <w:pPr>
        <w:numPr>
          <w:ilvl w:val="0"/>
          <w:numId w:val="7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Πιστοποιητικό Οικογενειακής Κατάστασης </w:t>
      </w:r>
    </w:p>
    <w:p w14:paraId="7BB7EFF4" w14:textId="77777777" w:rsidR="00182FA7" w:rsidRPr="00182FA7" w:rsidRDefault="00182FA7" w:rsidP="00182FA7">
      <w:pPr>
        <w:numPr>
          <w:ilvl w:val="0"/>
          <w:numId w:val="7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>Κάρτα ανεργίας (ΔΥΠΑ)</w:t>
      </w:r>
    </w:p>
    <w:p w14:paraId="5A7D511D" w14:textId="77777777" w:rsidR="00182FA7" w:rsidRPr="00182FA7" w:rsidRDefault="00182FA7" w:rsidP="00182FA7">
      <w:pPr>
        <w:numPr>
          <w:ilvl w:val="0"/>
          <w:numId w:val="7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ΔΕΚΟ ή άλλη πιστοποίηση κατοικίας </w:t>
      </w:r>
    </w:p>
    <w:p w14:paraId="149D9E7A" w14:textId="77777777" w:rsidR="00182FA7" w:rsidRPr="00182FA7" w:rsidRDefault="00182FA7" w:rsidP="00182FA7">
      <w:pPr>
        <w:numPr>
          <w:ilvl w:val="0"/>
          <w:numId w:val="7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>Βεβαίωση εργασίας</w:t>
      </w:r>
    </w:p>
    <w:p w14:paraId="7DD57918" w14:textId="77777777" w:rsidR="00182FA7" w:rsidRPr="00182FA7" w:rsidRDefault="00182FA7" w:rsidP="00182FA7">
      <w:pPr>
        <w:numPr>
          <w:ilvl w:val="0"/>
          <w:numId w:val="7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>Ισχύον δελτίο φοίτησης</w:t>
      </w:r>
    </w:p>
    <w:p w14:paraId="01939891" w14:textId="77777777" w:rsidR="00182FA7" w:rsidRPr="00182FA7" w:rsidRDefault="00182FA7" w:rsidP="00182FA7">
      <w:pPr>
        <w:numPr>
          <w:ilvl w:val="0"/>
          <w:numId w:val="7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>Πιστοποιητικό ΚΕΠΑ ή Πρωτοβάθμιας υγειονομικής επιτροπής</w:t>
      </w:r>
    </w:p>
    <w:p w14:paraId="1650961F" w14:textId="77777777" w:rsidR="00182FA7" w:rsidRPr="00182FA7" w:rsidRDefault="00182FA7" w:rsidP="00182FA7">
      <w:pPr>
        <w:spacing w:after="120"/>
        <w:ind w:left="360"/>
        <w:rPr>
          <w:rFonts w:asciiTheme="minorHAnsi" w:eastAsiaTheme="minorHAnsi" w:hAnsiTheme="minorHAnsi" w:cstheme="minorHAnsi"/>
          <w:b/>
          <w:bCs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b/>
          <w:bCs/>
          <w:kern w:val="0"/>
          <w:sz w:val="18"/>
          <w:szCs w:val="18"/>
        </w:rPr>
        <w:t>Άλλες οικονομικές διατάξεις</w:t>
      </w:r>
    </w:p>
    <w:p w14:paraId="2C9BD385" w14:textId="77777777" w:rsidR="00182FA7" w:rsidRPr="00182FA7" w:rsidRDefault="00182FA7" w:rsidP="00182FA7">
      <w:pPr>
        <w:numPr>
          <w:ilvl w:val="0"/>
          <w:numId w:val="8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>Οι απαλλαγές/μειώσεις αφορούν μόνο δημότες και κατοίκους Καλλιθέας.</w:t>
      </w:r>
    </w:p>
    <w:p w14:paraId="710E5364" w14:textId="77777777" w:rsidR="00182FA7" w:rsidRPr="00182FA7" w:rsidRDefault="00182FA7" w:rsidP="00182FA7">
      <w:pPr>
        <w:numPr>
          <w:ilvl w:val="0"/>
          <w:numId w:val="8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>Η ιδιότητα του κατοίκου θα πιστοποιείται με την προσκόμιση λογαριασμού ΕΥΔΑΠ ή ηλεκτρικού ρεύματος ή μισθωτηρίου συμβολαίου στο όνομα ενός εκ των δύο κηδεμόνων στην περίπτωση ανηλίκου μαθητή ή εάν πρόκειται για ενήλικα μαθητή στο όνομα του ιδίου.</w:t>
      </w:r>
    </w:p>
    <w:p w14:paraId="4DA2231E" w14:textId="77777777" w:rsidR="00182FA7" w:rsidRPr="00182FA7" w:rsidRDefault="00182FA7" w:rsidP="00182FA7">
      <w:pPr>
        <w:numPr>
          <w:ilvl w:val="0"/>
          <w:numId w:val="8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Οι απαλλαγές / μειώσεις </w:t>
      </w:r>
      <w:r w:rsidRPr="00182FA7">
        <w:rPr>
          <w:rFonts w:asciiTheme="minorHAnsi" w:eastAsiaTheme="minorHAnsi" w:hAnsiTheme="minorHAnsi" w:cstheme="minorHAnsi"/>
          <w:kern w:val="0"/>
          <w:sz w:val="18"/>
          <w:szCs w:val="18"/>
          <w:u w:val="single"/>
        </w:rPr>
        <w:t>δεν</w:t>
      </w: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 έχουν αναδρομική ισχύ.</w:t>
      </w:r>
    </w:p>
    <w:p w14:paraId="602A1AD3" w14:textId="77777777" w:rsidR="00182FA7" w:rsidRPr="00182FA7" w:rsidRDefault="00182FA7" w:rsidP="00182FA7">
      <w:pPr>
        <w:numPr>
          <w:ilvl w:val="0"/>
          <w:numId w:val="8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>Η επιλογή κατηγορίας απαλλαγής δεν μπορεί να είναι σωρευτική δηλ. ένας φορολογικά υπόχρεος δεν μπορεί να επικαλεστεί πέραν της μιας κατηγορίας απαλλαγής-μείωσης για το τρέχον σχολικό έτος.  Θα προτιμάται η πλέον ευνοϊκή κατηγορία κατά περίπτωση.</w:t>
      </w:r>
    </w:p>
    <w:p w14:paraId="4A540431" w14:textId="77777777" w:rsidR="00182FA7" w:rsidRPr="00182FA7" w:rsidRDefault="00182FA7" w:rsidP="00182FA7">
      <w:pPr>
        <w:numPr>
          <w:ilvl w:val="0"/>
          <w:numId w:val="8"/>
        </w:numPr>
        <w:spacing w:after="120" w:line="276" w:lineRule="auto"/>
        <w:contextualSpacing/>
        <w:jc w:val="left"/>
        <w:rPr>
          <w:rFonts w:asciiTheme="minorHAnsi" w:eastAsiaTheme="minorHAnsi" w:hAnsiTheme="minorHAnsi" w:cstheme="minorHAnsi"/>
          <w:kern w:val="0"/>
          <w:sz w:val="18"/>
          <w:szCs w:val="18"/>
        </w:rPr>
      </w:pPr>
      <w:r w:rsidRPr="00182FA7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Οι «αιτήσεις απαλλαγής/μείωσης διδάκτρων» που θα έχουν πρωτοκολληθεί έως τις 30 Νοεμβρίου εκάστου σχολικού έτους θα προωθούνται με εισήγηση του τμήματος των σχολών χορού και αναλυτική αναφορά σ’ αυτήν εάν πληρούνται ή όχι τα κριτήρια απαλλαγής ή μείωσης σύμφωνα με τα οριζόμενα στον παρόντα κανονισμό προς τελική έγκριση στο Δημοτικό Συμβούλιο. </w:t>
      </w:r>
    </w:p>
    <w:p w14:paraId="0EEC437C" w14:textId="77777777" w:rsidR="00182FA7" w:rsidRDefault="00182FA7" w:rsidP="00182FA7">
      <w:pPr>
        <w:ind w:firstLine="720"/>
      </w:pPr>
    </w:p>
    <w:p w14:paraId="202B1CF8" w14:textId="77777777" w:rsidR="00D94D85" w:rsidRPr="00D94D85" w:rsidRDefault="006F44AF" w:rsidP="006F44AF">
      <w:pPr>
        <w:ind w:firstLine="720"/>
      </w:pPr>
      <w:r w:rsidRPr="006F44AF">
        <w:rPr>
          <w:rFonts w:eastAsia="Times New Roman" w:cs="Calibri"/>
          <w:kern w:val="0"/>
          <w:lang w:eastAsia="el-GR"/>
        </w:rPr>
        <w:t xml:space="preserve">Παρακαλούμε όπως κατά την προσεχή συνεδρίαση του Δημοτικού σας Συμβουλίου περιλάβετε θέμα, το οποίο αφορά στην </w:t>
      </w:r>
      <w:r w:rsidRPr="00D94D85">
        <w:rPr>
          <w:rFonts w:eastAsia="Times New Roman" w:cs="Calibri"/>
          <w:kern w:val="0"/>
          <w:lang w:eastAsia="el-GR"/>
        </w:rPr>
        <w:t>λήψη απόφασης</w:t>
      </w:r>
      <w:r w:rsidR="00D94D85" w:rsidRPr="00D94D85">
        <w:rPr>
          <w:bCs/>
        </w:rPr>
        <w:t xml:space="preserve"> Απαλλαγής ή μείωσης από την καταβολή διδάκτρων, αιτούντων μαθητών των Σχολών Χορού του Δήμου Καλλιθέας, για την  εκπαιδευτική περίοδο 2024-2025 σύμφωνα με τον Κανονισμό των σχολών χορού της Ενιαίας Διεύθυνσης τέως ΔΗΚΕΚ (αρ. απ. 269/2024, ΑΔΑ:Ψ2ΡΘΩΕΚ-Γ7Ω).</w:t>
      </w:r>
      <w:r w:rsidRPr="00D94D85">
        <w:rPr>
          <w:rFonts w:eastAsia="Times New Roman" w:cs="Calibri"/>
          <w:kern w:val="0"/>
          <w:lang w:eastAsia="el-GR"/>
        </w:rPr>
        <w:t xml:space="preserve">. </w:t>
      </w:r>
      <w:r w:rsidR="00182FA7" w:rsidRPr="00D94D85">
        <w:t xml:space="preserve"> </w:t>
      </w:r>
    </w:p>
    <w:p w14:paraId="24225D72" w14:textId="1D2B460D" w:rsidR="00182FA7" w:rsidRPr="00D94D85" w:rsidRDefault="006F44AF" w:rsidP="006F44AF">
      <w:pPr>
        <w:ind w:firstLine="720"/>
      </w:pPr>
      <w:r w:rsidRPr="00D94D85">
        <w:t xml:space="preserve">Επισυνάπτεται συνοπτικός πίνακας </w:t>
      </w:r>
      <w:r w:rsidR="00182FA7" w:rsidRPr="00D94D85">
        <w:t xml:space="preserve">αιτούντων με πληρότητα προϋποθέσεων </w:t>
      </w:r>
      <w:r w:rsidRPr="00D94D85">
        <w:t xml:space="preserve">βάσει του </w:t>
      </w:r>
      <w:r w:rsidR="00182FA7" w:rsidRPr="00D94D85">
        <w:t xml:space="preserve">κανονισμού </w:t>
      </w:r>
      <w:r w:rsidRPr="00D94D85">
        <w:t>λειτουργίας.</w:t>
      </w:r>
    </w:p>
    <w:p w14:paraId="2CD2F788" w14:textId="4BBFFE92" w:rsidR="00182FA7" w:rsidRPr="00960C18" w:rsidRDefault="00182FA7" w:rsidP="00182FA7">
      <w:pPr>
        <w:spacing w:line="276" w:lineRule="auto"/>
        <w:ind w:left="720"/>
        <w:rPr>
          <w:sz w:val="20"/>
          <w:szCs w:val="20"/>
        </w:rPr>
      </w:pPr>
    </w:p>
    <w:tbl>
      <w:tblPr>
        <w:tblW w:w="9506" w:type="dxa"/>
        <w:tblLook w:val="01E0" w:firstRow="1" w:lastRow="1" w:firstColumn="1" w:lastColumn="1" w:noHBand="0" w:noVBand="0"/>
      </w:tblPr>
      <w:tblGrid>
        <w:gridCol w:w="5245"/>
        <w:gridCol w:w="4261"/>
      </w:tblGrid>
      <w:tr w:rsidR="00032FF7" w:rsidRPr="00032FF7" w14:paraId="2F828360" w14:textId="77777777" w:rsidTr="003067D6">
        <w:tc>
          <w:tcPr>
            <w:tcW w:w="5245" w:type="dxa"/>
          </w:tcPr>
          <w:p w14:paraId="20F7548D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256AEB8D" w14:textId="77777777" w:rsidR="00032FF7" w:rsidRPr="00032FF7" w:rsidRDefault="000152B5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kern w:val="0"/>
                <w:sz w:val="24"/>
                <w:szCs w:val="24"/>
                <w:u w:val="single"/>
              </w:rPr>
              <w:t>ΕΣΩΤΕΡΙΚΗ ΔΙΑΝΟΜΗ</w:t>
            </w:r>
          </w:p>
          <w:p w14:paraId="186B867E" w14:textId="4E776371" w:rsidR="006F44AF" w:rsidRPr="00D94D85" w:rsidRDefault="006F44AF" w:rsidP="006F44AF">
            <w:pPr>
              <w:spacing w:line="276" w:lineRule="auto"/>
              <w:rPr>
                <w:sz w:val="20"/>
                <w:szCs w:val="20"/>
              </w:rPr>
            </w:pPr>
            <w:r w:rsidRPr="00D94D85">
              <w:rPr>
                <w:sz w:val="20"/>
                <w:szCs w:val="20"/>
              </w:rPr>
              <w:t>ΓΡΑΦΕΙΟ ΔΗΜΑΡΧΟΥ</w:t>
            </w:r>
          </w:p>
          <w:p w14:paraId="51350023" w14:textId="184DD736" w:rsidR="006F44AF" w:rsidRPr="00D94D85" w:rsidRDefault="006F44AF" w:rsidP="006F44AF">
            <w:pPr>
              <w:spacing w:line="276" w:lineRule="auto"/>
              <w:rPr>
                <w:sz w:val="20"/>
                <w:szCs w:val="20"/>
              </w:rPr>
            </w:pPr>
            <w:r w:rsidRPr="00D94D85">
              <w:rPr>
                <w:sz w:val="20"/>
                <w:szCs w:val="20"/>
              </w:rPr>
              <w:t xml:space="preserve">ΓΡΑΦΕΙΟ ΓΕΝΙΚΟΥ ΓΡΑΜΜΑΤΕΑ </w:t>
            </w:r>
          </w:p>
          <w:p w14:paraId="007DCE55" w14:textId="0E527134" w:rsidR="00D94D85" w:rsidRDefault="00D94D85" w:rsidP="006F4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ΓΡΑΦΕΙΟ ΔΗΜΟΤΙΚΟΥ ΣΥΜΒΟΥΛΙΟΥ</w:t>
            </w:r>
          </w:p>
          <w:p w14:paraId="65B96631" w14:textId="18B55B57" w:rsidR="006F44AF" w:rsidRDefault="006F44AF" w:rsidP="006F44AF">
            <w:pPr>
              <w:spacing w:line="276" w:lineRule="auto"/>
              <w:rPr>
                <w:sz w:val="20"/>
                <w:szCs w:val="20"/>
              </w:rPr>
            </w:pPr>
            <w:r w:rsidRPr="00D94D85">
              <w:rPr>
                <w:sz w:val="20"/>
                <w:szCs w:val="20"/>
              </w:rPr>
              <w:t>Δ/ΝΣΗ ΔΗΜΟΤΙΚΩΝ ΠΡΟΣΟΔΩΝ</w:t>
            </w:r>
          </w:p>
          <w:p w14:paraId="1E54B084" w14:textId="289034D7" w:rsidR="00A14836" w:rsidRDefault="00A14836" w:rsidP="006F4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Δ/ΝΣΗ ΟΙΚΟΝΟΜΙΚΩΝ ΥΠΗΡΕΣΙΩΝ</w:t>
            </w:r>
          </w:p>
          <w:p w14:paraId="417D5298" w14:textId="73811AAC" w:rsidR="00A14836" w:rsidRPr="00D94D85" w:rsidRDefault="00A14836" w:rsidP="006F4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ΤΜΗΜΑ ΤΑΜΕΙΟΥ</w:t>
            </w:r>
          </w:p>
          <w:p w14:paraId="5B89886E" w14:textId="27C00F7D" w:rsidR="00182FA7" w:rsidRPr="00D94D85" w:rsidRDefault="009647FF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kern w:val="0"/>
                <w:sz w:val="20"/>
                <w:szCs w:val="20"/>
              </w:rPr>
            </w:pPr>
            <w:r w:rsidRPr="00D94D85">
              <w:rPr>
                <w:kern w:val="0"/>
                <w:sz w:val="20"/>
                <w:szCs w:val="20"/>
              </w:rPr>
              <w:t xml:space="preserve">ΕΝΙΑΙΑ </w:t>
            </w:r>
            <w:r w:rsidR="00032FF7" w:rsidRPr="00D94D85">
              <w:rPr>
                <w:rFonts w:cs="Calibri"/>
                <w:kern w:val="0"/>
                <w:sz w:val="20"/>
                <w:szCs w:val="20"/>
              </w:rPr>
              <w:t xml:space="preserve">Δ/ΝΣΗ </w:t>
            </w:r>
            <w:r w:rsidRPr="00D94D85">
              <w:rPr>
                <w:rFonts w:cs="Calibri"/>
                <w:kern w:val="0"/>
                <w:sz w:val="20"/>
                <w:szCs w:val="20"/>
              </w:rPr>
              <w:t>ΤΕΩΣ ΔΗ.Κ.Ε.Κ.</w:t>
            </w:r>
            <w:r w:rsidR="00032FF7" w:rsidRPr="00D94D85">
              <w:rPr>
                <w:rFonts w:cs="Calibri"/>
                <w:kern w:val="0"/>
                <w:sz w:val="20"/>
                <w:szCs w:val="20"/>
              </w:rPr>
              <w:t xml:space="preserve">   </w:t>
            </w:r>
          </w:p>
          <w:p w14:paraId="2703EA85" w14:textId="3AE92F9F" w:rsidR="00032FF7" w:rsidRPr="00032FF7" w:rsidRDefault="00032FF7" w:rsidP="00A148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kern w:val="0"/>
                <w:sz w:val="24"/>
                <w:szCs w:val="24"/>
              </w:rPr>
            </w:pPr>
            <w:r w:rsidRPr="00032FF7">
              <w:rPr>
                <w:rFonts w:cs="Calibri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4261" w:type="dxa"/>
          </w:tcPr>
          <w:p w14:paraId="5C48C44F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721D36AB" w14:textId="77777777" w:rsidR="00182FA7" w:rsidRDefault="00032FF7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  <w:r w:rsidRPr="00032FF7">
              <w:rPr>
                <w:rFonts w:cs="Calibri"/>
                <w:b/>
                <w:kern w:val="0"/>
                <w:sz w:val="24"/>
                <w:szCs w:val="24"/>
              </w:rPr>
              <w:t xml:space="preserve">Η </w:t>
            </w:r>
            <w:r w:rsidR="00724BAF">
              <w:rPr>
                <w:rFonts w:cs="Calibri"/>
                <w:b/>
                <w:kern w:val="0"/>
                <w:sz w:val="24"/>
                <w:szCs w:val="24"/>
              </w:rPr>
              <w:t>ΑΝ</w:t>
            </w:r>
            <w:r w:rsidR="00182FA7">
              <w:rPr>
                <w:rFonts w:cs="Calibri"/>
                <w:b/>
                <w:kern w:val="0"/>
                <w:sz w:val="24"/>
                <w:szCs w:val="24"/>
              </w:rPr>
              <w:t xml:space="preserve">ΤΙΔΗΜΑΡΧΟΣ </w:t>
            </w:r>
          </w:p>
          <w:p w14:paraId="7F3FFEA3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5518B271" w14:textId="308E4824" w:rsidR="00032FF7" w:rsidRPr="00032FF7" w:rsidRDefault="00182FA7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kern w:val="0"/>
                <w:sz w:val="24"/>
                <w:szCs w:val="24"/>
              </w:rPr>
              <w:t>ΑΘΗΝΑ ΕΞΑΡΧΟΥ</w:t>
            </w:r>
            <w:r w:rsidR="00032FF7" w:rsidRPr="00032FF7">
              <w:rPr>
                <w:rFonts w:cs="Calibri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CF6CA0C" w14:textId="77777777" w:rsidR="006552C7" w:rsidRDefault="006552C7"/>
    <w:p w14:paraId="735D6D75" w14:textId="77777777" w:rsidR="005E03EB" w:rsidRDefault="005E03EB"/>
    <w:p w14:paraId="5D57391B" w14:textId="77777777" w:rsidR="005E03EB" w:rsidRDefault="005E03EB"/>
    <w:p w14:paraId="27B80567" w14:textId="77777777" w:rsidR="005E03EB" w:rsidRDefault="005E03EB"/>
    <w:p w14:paraId="0DCC6CBB" w14:textId="6DDAE0B6" w:rsidR="005E03EB" w:rsidRDefault="004F626F" w:rsidP="005E03EB">
      <w:r>
        <w:rPr>
          <w:b/>
        </w:rPr>
        <w:t xml:space="preserve">ΠΙΝΑΚΑΣ </w:t>
      </w:r>
      <w:r w:rsidR="005E03EB">
        <w:rPr>
          <w:b/>
        </w:rPr>
        <w:t>ΑΠΑΛΛΑΓ</w:t>
      </w:r>
      <w:r>
        <w:rPr>
          <w:b/>
        </w:rPr>
        <w:t xml:space="preserve">ΩΝ </w:t>
      </w:r>
      <w:r w:rsidR="005E03EB">
        <w:t xml:space="preserve">ή </w:t>
      </w:r>
      <w:r w:rsidR="005E03EB">
        <w:rPr>
          <w:b/>
        </w:rPr>
        <w:t>ΜΕΙΩΣ</w:t>
      </w:r>
      <w:r>
        <w:rPr>
          <w:b/>
        </w:rPr>
        <w:t xml:space="preserve">ΕΩΝ </w:t>
      </w:r>
      <w:r w:rsidR="005E03EB">
        <w:t xml:space="preserve">διδάκτρων </w:t>
      </w:r>
      <w:r>
        <w:t xml:space="preserve">ατόμων </w:t>
      </w:r>
      <w:r w:rsidR="005E03EB">
        <w:t>που φοιτούν στις σχολές</w:t>
      </w:r>
      <w:r>
        <w:t xml:space="preserve"> χορού της Ενιαίας Διεύθυνσης τ. ΔΗ.Κ.Ε.Κ..</w:t>
      </w:r>
    </w:p>
    <w:p w14:paraId="7673F7F4" w14:textId="1C8AECA4" w:rsidR="005E03EB" w:rsidRDefault="005E03EB" w:rsidP="005E0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Α΄ Σχολή χορού</w:t>
      </w:r>
    </w:p>
    <w:tbl>
      <w:tblPr>
        <w:tblStyle w:val="a4"/>
        <w:tblW w:w="9068" w:type="dxa"/>
        <w:tblLook w:val="04A0" w:firstRow="1" w:lastRow="0" w:firstColumn="1" w:lastColumn="0" w:noHBand="0" w:noVBand="1"/>
      </w:tblPr>
      <w:tblGrid>
        <w:gridCol w:w="862"/>
        <w:gridCol w:w="2819"/>
        <w:gridCol w:w="2126"/>
        <w:gridCol w:w="3261"/>
      </w:tblGrid>
      <w:tr w:rsidR="005E03EB" w:rsidRPr="004F626F" w14:paraId="42E22608" w14:textId="77777777" w:rsidTr="004F626F">
        <w:trPr>
          <w:trHeight w:val="44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4A6B" w14:textId="0B7DE654" w:rsidR="005E03EB" w:rsidRPr="004F626F" w:rsidRDefault="004F626F">
            <w:pPr>
              <w:rPr>
                <w:rFonts w:asciiTheme="minorHAnsi" w:hAnsiTheme="minorHAnsi" w:cstheme="minorHAnsi"/>
                <w:b/>
              </w:rPr>
            </w:pPr>
            <w:r w:rsidRPr="004F626F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D199" w14:textId="77777777" w:rsidR="005E03EB" w:rsidRPr="004F626F" w:rsidRDefault="005E03EB">
            <w:pPr>
              <w:rPr>
                <w:rFonts w:asciiTheme="minorHAnsi" w:hAnsiTheme="minorHAnsi" w:cstheme="minorHAnsi"/>
                <w:b/>
              </w:rPr>
            </w:pPr>
            <w:r w:rsidRPr="004F626F">
              <w:rPr>
                <w:rFonts w:asciiTheme="minorHAnsi" w:hAnsiTheme="minorHAnsi" w:cstheme="minorHAnsi"/>
                <w:b/>
              </w:rPr>
              <w:t xml:space="preserve">Ονοματεπώνυμο μαθητή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B58B" w14:textId="77777777" w:rsidR="005E03EB" w:rsidRPr="004F626F" w:rsidRDefault="005E03EB">
            <w:pPr>
              <w:rPr>
                <w:rFonts w:asciiTheme="minorHAnsi" w:hAnsiTheme="minorHAnsi" w:cstheme="minorHAnsi"/>
                <w:b/>
              </w:rPr>
            </w:pPr>
            <w:r w:rsidRPr="004F626F">
              <w:rPr>
                <w:rFonts w:asciiTheme="minorHAnsi" w:hAnsiTheme="minorHAnsi" w:cstheme="minorHAnsi"/>
                <w:b/>
              </w:rPr>
              <w:t xml:space="preserve">Ποσοστό έκπτωσης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82F8" w14:textId="77777777" w:rsidR="005E03EB" w:rsidRPr="004F626F" w:rsidRDefault="005E03EB">
            <w:pPr>
              <w:rPr>
                <w:rFonts w:asciiTheme="minorHAnsi" w:hAnsiTheme="minorHAnsi" w:cstheme="minorHAnsi"/>
                <w:b/>
              </w:rPr>
            </w:pPr>
            <w:r w:rsidRPr="004F626F">
              <w:rPr>
                <w:rFonts w:asciiTheme="minorHAnsi" w:hAnsiTheme="minorHAnsi" w:cstheme="minorHAnsi"/>
                <w:b/>
              </w:rPr>
              <w:t xml:space="preserve">Αιτιολογία </w:t>
            </w:r>
          </w:p>
        </w:tc>
      </w:tr>
      <w:tr w:rsidR="005E03EB" w:rsidRPr="004F626F" w14:paraId="5ADC43E4" w14:textId="77777777" w:rsidTr="004F626F">
        <w:trPr>
          <w:trHeight w:val="47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4BF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AD67" w14:textId="19A6CE95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Ε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38BD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100% (Απαλλαγή)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68DA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Αναπηρία κηδεμόνα σε ποσοστό 67% &amp; άνω</w:t>
            </w:r>
          </w:p>
        </w:tc>
      </w:tr>
      <w:tr w:rsidR="005E03EB" w:rsidRPr="004F626F" w14:paraId="6849BF7D" w14:textId="77777777" w:rsidTr="004F626F">
        <w:trPr>
          <w:trHeight w:val="46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3B8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3747" w14:textId="37BE872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Δ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8C0B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100% (Απαλλαγή)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2F2E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Αναπηρία κηδεμόνα σε ποσοστό 67% &amp; άνω</w:t>
            </w:r>
          </w:p>
        </w:tc>
      </w:tr>
      <w:tr w:rsidR="005E03EB" w:rsidRPr="004F626F" w14:paraId="3227927A" w14:textId="77777777" w:rsidTr="004F626F">
        <w:trPr>
          <w:trHeight w:val="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F0F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7DEF" w14:textId="2353C733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A7D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100% (Απαλλαγή)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5DE2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Αγόρι έως  24</w:t>
            </w:r>
            <w:r w:rsidRPr="004F626F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4F626F">
              <w:rPr>
                <w:rFonts w:asciiTheme="minorHAnsi" w:hAnsiTheme="minorHAnsi" w:cstheme="minorHAnsi"/>
              </w:rPr>
              <w:t xml:space="preserve">ετών </w:t>
            </w:r>
          </w:p>
        </w:tc>
      </w:tr>
      <w:tr w:rsidR="005E03EB" w:rsidRPr="004F626F" w14:paraId="50E67839" w14:textId="77777777" w:rsidTr="004F626F">
        <w:trPr>
          <w:trHeight w:val="2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0F6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  <w:bookmarkStart w:id="1" w:name="_Hlk184974688"/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8184" w14:textId="6ACE0345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Λ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7C1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66CC" w14:textId="7021E2CA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bookmarkEnd w:id="1"/>
      <w:tr w:rsidR="004F626F" w:rsidRPr="004F626F" w14:paraId="19434C20" w14:textId="77777777" w:rsidTr="004F626F">
        <w:trPr>
          <w:trHeight w:val="27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3ED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302E" w14:textId="769DAA9A" w:rsidR="004F626F" w:rsidRPr="004F626F" w:rsidRDefault="00B502B8" w:rsidP="004F62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Τ…</w:t>
            </w:r>
            <w:r w:rsidR="004F626F" w:rsidRPr="004F626F">
              <w:rPr>
                <w:rFonts w:asciiTheme="minorHAnsi" w:hAnsiTheme="minorHAnsi" w:cstheme="minorHAnsi"/>
              </w:rPr>
              <w:t>Μ</w:t>
            </w:r>
            <w:r>
              <w:rPr>
                <w:rFonts w:asciiTheme="minorHAnsi" w:hAnsiTheme="minorHAnsi" w:cstheme="minorHAnsi"/>
              </w:rPr>
              <w:t>…</w:t>
            </w:r>
            <w:r w:rsidR="004F626F"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40AF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4999" w14:textId="3797E387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:rsidRPr="004F626F" w14:paraId="6897F95C" w14:textId="77777777" w:rsidTr="004F626F">
        <w:trPr>
          <w:trHeight w:val="2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D6C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A21C" w14:textId="05ACC226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Δ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D8E5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965" w14:textId="019C35F7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:rsidRPr="004F626F" w14:paraId="121AC31D" w14:textId="77777777" w:rsidTr="004F626F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E2D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1294" w14:textId="60EEFDB2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D27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9383" w14:textId="7C6B9993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:rsidRPr="004F626F" w14:paraId="7C58DDB0" w14:textId="77777777" w:rsidTr="004F626F">
        <w:trPr>
          <w:trHeight w:val="2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DB1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A4F1" w14:textId="222D59C0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Χ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A2FF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C46A" w14:textId="6FE208DD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:rsidRPr="004F626F" w14:paraId="47D059A9" w14:textId="77777777" w:rsidTr="004F626F">
        <w:trPr>
          <w:trHeight w:val="27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834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F90D" w14:textId="373A32DC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52CB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2550" w14:textId="047B122A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:rsidRPr="004F626F" w14:paraId="5AAA1AAF" w14:textId="77777777" w:rsidTr="004F626F">
        <w:trPr>
          <w:trHeight w:val="26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7BF1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9455" w14:textId="2884B77F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Ο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Αν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5B2C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55BD" w14:textId="0F3EA209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:rsidRPr="004F626F" w14:paraId="2202740A" w14:textId="77777777" w:rsidTr="004F626F">
        <w:trPr>
          <w:trHeight w:val="26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269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7321" w14:textId="4764870C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Ά</w:t>
            </w:r>
            <w:r w:rsidR="00B502B8">
              <w:rPr>
                <w:rFonts w:asciiTheme="minorHAnsi" w:hAnsiTheme="minorHAnsi" w:cstheme="minorHAnsi"/>
              </w:rPr>
              <w:t>…Μ…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A2C9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E525" w14:textId="1A8AD6C7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:rsidRPr="004F626F" w14:paraId="6E80856A" w14:textId="77777777" w:rsidTr="004F626F">
        <w:trPr>
          <w:trHeight w:val="27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74EE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AB60" w14:textId="1E0E951A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Τ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3E57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7FD9" w14:textId="49FEB260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:rsidRPr="004F626F" w14:paraId="7C6F62A2" w14:textId="77777777" w:rsidTr="004F626F">
        <w:trPr>
          <w:trHeight w:val="28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2EB0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0775" w14:textId="2203BE7D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Τ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CE18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7093" w14:textId="71CB6FF5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:rsidRPr="004F626F" w14:paraId="04CCE20E" w14:textId="77777777" w:rsidTr="004F626F">
        <w:trPr>
          <w:trHeight w:val="26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9A3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2BA4" w14:textId="04908EBF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Ά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FBDD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F320" w14:textId="35830174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:rsidRPr="004F626F" w14:paraId="6D15EF2D" w14:textId="77777777" w:rsidTr="004F626F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4E1" w14:textId="77777777" w:rsidR="004F626F" w:rsidRPr="004F626F" w:rsidRDefault="004F626F" w:rsidP="004F626F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9281" w14:textId="2F6D1C10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Τ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Δ</w:t>
            </w:r>
            <w:r w:rsidR="00B502B8">
              <w:rPr>
                <w:rFonts w:asciiTheme="minorHAnsi" w:hAnsiTheme="minorHAnsi" w:cstheme="minorHAnsi"/>
              </w:rPr>
              <w:t>….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45BE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4C8F" w14:textId="6B6653EA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5E03EB" w:rsidRPr="004F626F" w14:paraId="7CCAF316" w14:textId="77777777" w:rsidTr="004F626F">
        <w:trPr>
          <w:trHeight w:val="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A65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6803" w14:textId="10EC4D20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Δ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Β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DD2F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205B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:rsidRPr="004F626F" w14:paraId="4A1287E2" w14:textId="77777777" w:rsidTr="004F626F">
        <w:trPr>
          <w:trHeight w:val="27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D65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3C77" w14:textId="52443586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AAF2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00B8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:rsidRPr="004F626F" w14:paraId="6F30D5EC" w14:textId="77777777" w:rsidTr="004F626F">
        <w:trPr>
          <w:trHeight w:val="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84D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3B95" w14:textId="6B620CF5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Λ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CCA0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D597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:rsidRPr="004F626F" w14:paraId="70744133" w14:textId="77777777" w:rsidTr="004F626F">
        <w:trPr>
          <w:trHeight w:val="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74B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C1F" w14:textId="7CB0C50B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5656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EB7E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:rsidRPr="004F626F" w14:paraId="66607C1C" w14:textId="77777777" w:rsidTr="004F626F">
        <w:trPr>
          <w:trHeight w:val="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841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20A7" w14:textId="33E5F6FE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Ε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74BF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8134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:rsidRPr="004F626F" w14:paraId="761DC924" w14:textId="77777777" w:rsidTr="004F626F">
        <w:trPr>
          <w:trHeight w:val="33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E4F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71E7" w14:textId="35EEEFFF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5D0B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5CB1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Φοιτητές-Σπουδαστές ΑΕΙ&amp;ΤΕΙ</w:t>
            </w:r>
          </w:p>
        </w:tc>
      </w:tr>
      <w:tr w:rsidR="005E03EB" w:rsidRPr="004F626F" w14:paraId="2238F860" w14:textId="77777777" w:rsidTr="004F626F">
        <w:trPr>
          <w:trHeight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7EC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DDA9" w14:textId="1BAA5768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Τ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002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80FB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Φοιτητές-Σπουδαστές ΑΕΙ&amp;ΤΕΙ</w:t>
            </w:r>
          </w:p>
        </w:tc>
      </w:tr>
      <w:tr w:rsidR="005E03EB" w:rsidRPr="004F626F" w14:paraId="530F0BA3" w14:textId="77777777" w:rsidTr="004F626F">
        <w:trPr>
          <w:trHeight w:val="2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085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609D" w14:textId="4F6B659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Χ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Ά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Ά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272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692F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Μονογονεϊκές Οικογένειες</w:t>
            </w:r>
          </w:p>
        </w:tc>
      </w:tr>
      <w:tr w:rsidR="005E03EB" w:rsidRPr="004F626F" w14:paraId="793E19CE" w14:textId="77777777" w:rsidTr="004F626F">
        <w:trPr>
          <w:trHeight w:val="2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4B6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9B17" w14:textId="4CD08116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71D7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FD38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Μονογονεϊκές Οικογένειες</w:t>
            </w:r>
          </w:p>
        </w:tc>
      </w:tr>
      <w:tr w:rsidR="005E03EB" w:rsidRPr="004F626F" w14:paraId="603A24E1" w14:textId="77777777" w:rsidTr="004F626F">
        <w:trPr>
          <w:trHeight w:val="23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EDE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9E61" w14:textId="0FF67B01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Φ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C002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597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Μονογονεϊκές Οικογένειες</w:t>
            </w:r>
          </w:p>
        </w:tc>
      </w:tr>
      <w:tr w:rsidR="005E03EB" w:rsidRPr="004F626F" w14:paraId="5D7F8D81" w14:textId="77777777" w:rsidTr="004F626F">
        <w:trPr>
          <w:trHeight w:val="22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055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3946" w14:textId="65A9D094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Ρ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F557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EC4F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Μονογονεϊκές Οικογένειες</w:t>
            </w:r>
          </w:p>
        </w:tc>
      </w:tr>
      <w:tr w:rsidR="005E03EB" w:rsidRPr="004F626F" w14:paraId="47F1DB14" w14:textId="77777777" w:rsidTr="004F626F">
        <w:trPr>
          <w:trHeight w:val="24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2FB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86FE" w14:textId="44EBF5BC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Ι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6D68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F76C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Μονογονεϊκές Οικογένειες</w:t>
            </w:r>
          </w:p>
        </w:tc>
      </w:tr>
      <w:tr w:rsidR="005E03EB" w:rsidRPr="004F626F" w14:paraId="6EB8AADF" w14:textId="77777777" w:rsidTr="004F626F">
        <w:trPr>
          <w:trHeight w:val="2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6E0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833A" w14:textId="5F7A99BF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1639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4D7D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Μονογονεϊκές Οικογένειες</w:t>
            </w:r>
          </w:p>
        </w:tc>
      </w:tr>
      <w:tr w:rsidR="005E03EB" w:rsidRPr="004F626F" w14:paraId="5ECC3C41" w14:textId="77777777" w:rsidTr="004F626F">
        <w:trPr>
          <w:trHeight w:val="52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D85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7F5B" w14:textId="4279DB20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Δ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B04E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900F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Παιδιά εργαζομένων στον Δήμο Καλλιθέας</w:t>
            </w:r>
          </w:p>
        </w:tc>
      </w:tr>
      <w:tr w:rsidR="005E03EB" w:rsidRPr="004F626F" w14:paraId="2024B3BE" w14:textId="77777777" w:rsidTr="004F626F">
        <w:trPr>
          <w:trHeight w:val="52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B47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41B0" w14:textId="3E6155A5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Λ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D02E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6D58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Παιδιά εργαζομένων στον Δήμο Καλλιθέας</w:t>
            </w:r>
          </w:p>
        </w:tc>
      </w:tr>
      <w:tr w:rsidR="005E03EB" w:rsidRPr="004F626F" w14:paraId="2F737ABD" w14:textId="77777777" w:rsidTr="004F626F">
        <w:trPr>
          <w:trHeight w:val="52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3B8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8F8F" w14:textId="5FEF2DE3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595C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45E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Παιδιά εργαζομένων στον Δήμο Καλλιθέας</w:t>
            </w:r>
          </w:p>
        </w:tc>
      </w:tr>
      <w:tr w:rsidR="005E03EB" w:rsidRPr="004F626F" w14:paraId="3061AEC2" w14:textId="77777777" w:rsidTr="004F626F">
        <w:trPr>
          <w:trHeight w:val="5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6E29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225E" w14:textId="3DE38159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3336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Μειωμένα δίδακτρα 5,00/άτομο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67E5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Αδέρφια εγγεγραμμένα στην σχολή</w:t>
            </w:r>
          </w:p>
        </w:tc>
      </w:tr>
      <w:tr w:rsidR="005E03EB" w:rsidRPr="004F626F" w14:paraId="2723F98A" w14:textId="77777777" w:rsidTr="004F626F">
        <w:trPr>
          <w:trHeight w:val="5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7E7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C114" w14:textId="5F7F4FAE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CCAB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Μειωμένα δίδακτρα 5,00/άτομο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A2FF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Αδέρφια εγγεγραμμένα στην σχολή</w:t>
            </w:r>
          </w:p>
        </w:tc>
      </w:tr>
      <w:tr w:rsidR="005E03EB" w:rsidRPr="004F626F" w14:paraId="2B070804" w14:textId="77777777" w:rsidTr="004F626F">
        <w:trPr>
          <w:trHeight w:val="5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200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CAF" w14:textId="1F31C743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18BD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Μειωμένα δίδακτρα 5,00/άτομο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EB8B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Αδέρφια εγγεγραμμένα στην σχολή</w:t>
            </w:r>
          </w:p>
        </w:tc>
      </w:tr>
      <w:tr w:rsidR="005E03EB" w:rsidRPr="004F626F" w14:paraId="32C5E744" w14:textId="77777777" w:rsidTr="004F626F">
        <w:trPr>
          <w:trHeight w:val="56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719" w14:textId="77777777" w:rsidR="005E03EB" w:rsidRPr="004F626F" w:rsidRDefault="005E03EB" w:rsidP="005E03EB">
            <w:pPr>
              <w:pStyle w:val="a3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2529" w14:textId="386BB9A5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Ι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6FE2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Μειωμένα δίδακτρα 5,00/άτομο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10B6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Αδέρφια εγγεγραμμένα στην σχολή</w:t>
            </w:r>
          </w:p>
        </w:tc>
      </w:tr>
    </w:tbl>
    <w:p w14:paraId="121940E2" w14:textId="77777777" w:rsidR="004F626F" w:rsidRDefault="004F626F" w:rsidP="005E03EB">
      <w:pPr>
        <w:rPr>
          <w:b/>
          <w:sz w:val="28"/>
          <w:szCs w:val="28"/>
        </w:rPr>
      </w:pPr>
    </w:p>
    <w:p w14:paraId="305734A2" w14:textId="77777777" w:rsidR="004F626F" w:rsidRDefault="004F626F" w:rsidP="005E03EB">
      <w:pPr>
        <w:rPr>
          <w:b/>
          <w:sz w:val="28"/>
          <w:szCs w:val="28"/>
        </w:rPr>
      </w:pPr>
    </w:p>
    <w:p w14:paraId="28491F91" w14:textId="0F399D60" w:rsidR="005E03EB" w:rsidRDefault="005E03EB" w:rsidP="005E0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Β΄ Σχολή χορού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46"/>
        <w:gridCol w:w="3260"/>
        <w:gridCol w:w="2370"/>
        <w:gridCol w:w="2733"/>
      </w:tblGrid>
      <w:tr w:rsidR="005E03EB" w14:paraId="36DB9D89" w14:textId="77777777" w:rsidTr="004F626F">
        <w:trPr>
          <w:trHeight w:val="4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C576" w14:textId="67755545" w:rsidR="005E03EB" w:rsidRPr="004F626F" w:rsidRDefault="004F626F">
            <w:pPr>
              <w:rPr>
                <w:rFonts w:asciiTheme="minorHAnsi" w:hAnsiTheme="minorHAnsi" w:cstheme="minorHAnsi"/>
                <w:b/>
              </w:rPr>
            </w:pPr>
            <w:r w:rsidRPr="004F626F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F3CB" w14:textId="77777777" w:rsidR="005E03EB" w:rsidRPr="004F626F" w:rsidRDefault="005E03EB">
            <w:pPr>
              <w:rPr>
                <w:rFonts w:asciiTheme="minorHAnsi" w:hAnsiTheme="minorHAnsi" w:cstheme="minorHAnsi"/>
                <w:b/>
              </w:rPr>
            </w:pPr>
            <w:r w:rsidRPr="004F626F">
              <w:rPr>
                <w:rFonts w:asciiTheme="minorHAnsi" w:hAnsiTheme="minorHAnsi" w:cstheme="minorHAnsi"/>
                <w:b/>
              </w:rPr>
              <w:t xml:space="preserve">Ονοματεπώνυμο μαθητή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87DE" w14:textId="77777777" w:rsidR="005E03EB" w:rsidRPr="004F626F" w:rsidRDefault="005E03EB">
            <w:pPr>
              <w:rPr>
                <w:rFonts w:asciiTheme="minorHAnsi" w:hAnsiTheme="minorHAnsi" w:cstheme="minorHAnsi"/>
                <w:b/>
              </w:rPr>
            </w:pPr>
            <w:r w:rsidRPr="004F626F">
              <w:rPr>
                <w:rFonts w:asciiTheme="minorHAnsi" w:hAnsiTheme="minorHAnsi" w:cstheme="minorHAnsi"/>
                <w:b/>
              </w:rPr>
              <w:t xml:space="preserve">Ποσοστό έκπτωσης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1051" w14:textId="77777777" w:rsidR="005E03EB" w:rsidRPr="004F626F" w:rsidRDefault="005E03EB">
            <w:pPr>
              <w:rPr>
                <w:rFonts w:asciiTheme="minorHAnsi" w:hAnsiTheme="minorHAnsi" w:cstheme="minorHAnsi"/>
                <w:b/>
              </w:rPr>
            </w:pPr>
            <w:r w:rsidRPr="004F626F">
              <w:rPr>
                <w:rFonts w:asciiTheme="minorHAnsi" w:hAnsiTheme="minorHAnsi" w:cstheme="minorHAnsi"/>
                <w:b/>
              </w:rPr>
              <w:t xml:space="preserve">Αιτιολογία </w:t>
            </w:r>
          </w:p>
        </w:tc>
      </w:tr>
      <w:tr w:rsidR="005E03EB" w14:paraId="335A718E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DC2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6EEA" w14:textId="32223E83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Χ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CCC4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100% (Απαλλαγή)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592B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2 γονείς άνεργοι  </w:t>
            </w:r>
          </w:p>
        </w:tc>
      </w:tr>
      <w:tr w:rsidR="005E03EB" w14:paraId="72434E8E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180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B7F7" w14:textId="139B1D02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Ζ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6EF9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100% (Απαλλαγή)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432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2 γονείς άνεργοι  </w:t>
            </w:r>
          </w:p>
        </w:tc>
      </w:tr>
      <w:tr w:rsidR="005E03EB" w14:paraId="311547E7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86DD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87B5" w14:textId="4A4DBBD8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DFCE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100% (Απαλλαγή)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AC63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2 γονείς άνεργοι  </w:t>
            </w:r>
          </w:p>
        </w:tc>
      </w:tr>
      <w:tr w:rsidR="005E03EB" w14:paraId="7BF0CCC7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F03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249D" w14:textId="3FD168F4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…Ά…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82A9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100% (Απαλλαγή)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6F41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2 γονείς άνεργοι  </w:t>
            </w:r>
          </w:p>
        </w:tc>
      </w:tr>
      <w:tr w:rsidR="005E03EB" w14:paraId="5ED353D9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E906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7967" w14:textId="1F50C5C8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1F51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110F" w14:textId="1E56C8D3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6BB88182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F25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D30" w14:textId="219392E9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1FE5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7CA5" w14:textId="633DC79B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53C5CB5D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194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8D3A" w14:textId="008F9727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C855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2BAF" w14:textId="52D143A1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757900FB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31D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A1B1" w14:textId="5126D31C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Β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DB31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C31D" w14:textId="7A00ABCD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1A677DD7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808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75A6" w14:textId="26DA8D6A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Β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1381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3088" w14:textId="52E4B333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72D76106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6FEF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DA9A" w14:textId="11FE00CB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F0F5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A486" w14:textId="797EFBB8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06DCF33C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3CC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5340" w14:textId="15E1898A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856E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BC3A" w14:textId="6694C435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0EA28897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981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895A" w14:textId="446A4E72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Χ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Λ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4CB0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D3AF" w14:textId="253916C3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7750945A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BC2F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1AD0" w14:textId="688D0D87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Ι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8D5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B0DB" w14:textId="7C85AA6C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74E7E8F8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5E2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FC3C" w14:textId="10789598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..</w:t>
            </w: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188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2270" w14:textId="100CCB22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01A66580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A77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887C" w14:textId="4502C112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Ε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BD42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805F" w14:textId="14A464B8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49CE2099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0AF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5AD4" w14:textId="0ADA5326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Γ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Τ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429E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8BCE" w14:textId="21E56EE3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4BB60CFB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15B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9662" w14:textId="72B4523E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Τ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FB86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4049" w14:textId="7CA6F3F9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710241E6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D892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1548" w14:textId="7497EDF0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Γ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467E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39B9" w14:textId="5E5F2774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4F626F" w14:paraId="6B0E73AD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0A2" w14:textId="77777777" w:rsidR="004F626F" w:rsidRPr="004F626F" w:rsidRDefault="004F626F" w:rsidP="004F626F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0F42" w14:textId="3323B6D5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5349" w14:textId="77777777" w:rsidR="004F626F" w:rsidRPr="004F626F" w:rsidRDefault="004F626F" w:rsidP="004F626F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D81B" w14:textId="0A0A8819" w:rsidR="004F626F" w:rsidRPr="004F626F" w:rsidRDefault="004F626F" w:rsidP="004F626F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Πολύτεκνες Οικ/ες </w:t>
            </w:r>
          </w:p>
        </w:tc>
      </w:tr>
      <w:tr w:rsidR="005E03EB" w14:paraId="78B3662D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4F5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3E11" w14:textId="38E36A4B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Θ</w:t>
            </w:r>
            <w:r w:rsidR="00B502B8">
              <w:rPr>
                <w:rFonts w:asciiTheme="minorHAnsi" w:hAnsiTheme="minorHAnsi" w:cstheme="minorHAnsi"/>
              </w:rPr>
              <w:t>…Ι…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DB74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E3B6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2678ABFB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DF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C46B" w14:textId="29D1D713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AAF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6EF0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22E30143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7E6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A9D7" w14:textId="75F84BDA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Χ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Φ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7D8A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E834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1D1E7862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02B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D0BE" w14:textId="0D833A08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Ε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E3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3356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151C8C62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11B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19EA" w14:textId="1388F5E6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Φ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Ε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0F6F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DEAE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7C88D9A9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6E9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CAD0" w14:textId="2948D854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Β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60D0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CE7A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3BFDC052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334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50A4" w14:textId="579E0189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Ε</w:t>
            </w:r>
            <w:r w:rsidR="00B502B8">
              <w:rPr>
                <w:rFonts w:asciiTheme="minorHAnsi" w:hAnsiTheme="minorHAnsi" w:cstheme="minorHAnsi"/>
              </w:rPr>
              <w:t>.</w:t>
            </w:r>
            <w:r w:rsidRPr="004F626F">
              <w:rPr>
                <w:rFonts w:asciiTheme="minorHAnsi" w:hAnsiTheme="minorHAnsi" w:cstheme="minorHAnsi"/>
              </w:rPr>
              <w:t>Ι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79BE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69E1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29D8A5DC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CA1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F0DD" w14:textId="02550DDB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Χ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26DA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4780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4481B045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B0C6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A38D" w14:textId="6290058F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Τ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295E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F07D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38016374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1E22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DABD" w14:textId="2111EB18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Β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5D14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88A1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21EF985E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040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F930" w14:textId="6718541A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Τ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7A49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FFD0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4DB2FC46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4C3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4C24" w14:textId="1C8FCF98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Φ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Η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F24C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12B2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1 γονέας άνεργος</w:t>
            </w:r>
          </w:p>
        </w:tc>
      </w:tr>
      <w:tr w:rsidR="005E03EB" w14:paraId="691467C4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973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10AF" w14:textId="1FAD04CB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…Β…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BF5F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8964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Φοιτητές-Σπουδαστές ΑΕΙ&amp;ΤΕΙ</w:t>
            </w:r>
          </w:p>
        </w:tc>
      </w:tr>
      <w:tr w:rsidR="005E03EB" w14:paraId="2795E5FF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B03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5FA4" w14:textId="75DAD7B5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Ε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F058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AAB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Φοιτητές-Σπουδαστές ΑΕΙ&amp;ΤΕΙ</w:t>
            </w:r>
          </w:p>
        </w:tc>
      </w:tr>
      <w:tr w:rsidR="005E03EB" w14:paraId="58503E42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57D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CBB0" w14:textId="1DC20D4C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D928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B28A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Μονογονεϊκές Οικογένειες</w:t>
            </w:r>
          </w:p>
        </w:tc>
      </w:tr>
      <w:tr w:rsidR="005E03EB" w14:paraId="160DF12F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9EC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7473" w14:textId="701671C3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1EB8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427F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Μονογονεϊκές Οικογένειες</w:t>
            </w:r>
          </w:p>
        </w:tc>
      </w:tr>
      <w:tr w:rsidR="005E03EB" w14:paraId="7CB429F8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2E5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E538" w14:textId="7A16AF95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Χ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80DE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9139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Μονογονεϊκές Οικογένειες</w:t>
            </w:r>
          </w:p>
        </w:tc>
      </w:tr>
      <w:tr w:rsidR="005E03EB" w14:paraId="42415EB0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F73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818" w14:textId="13EDE1F2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Φ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Π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Μ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F33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F261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Μονογονεϊκές Οικογένειες</w:t>
            </w:r>
          </w:p>
        </w:tc>
      </w:tr>
      <w:tr w:rsidR="005E03EB" w14:paraId="15E26B89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B8B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09E2" w14:textId="7487CB09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Ζ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…Μ…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FCA5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Μειωμένα δίδακτρα 5,00/άτομο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FBBE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Αδέρφια εγγεγραμμένα στην σχολή</w:t>
            </w:r>
          </w:p>
        </w:tc>
      </w:tr>
      <w:tr w:rsidR="005E03EB" w14:paraId="1198987C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337F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68FB" w14:textId="7E95E3B9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Ζ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Ρ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107E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Μειωμένα δίδακτρα 5,00/άτομο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B2A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Αδέρφια εγγεγραμμένα στην σχολή</w:t>
            </w:r>
          </w:p>
        </w:tc>
      </w:tr>
      <w:tr w:rsidR="005E03EB" w14:paraId="4C449985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8CD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BC72" w14:textId="219E2281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Γ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Σ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68A9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Μειωμένα δίδακτρα 5,00/άτομο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EFFD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Αδέρφια εγγεγραμμένα στην σχολή</w:t>
            </w:r>
          </w:p>
        </w:tc>
      </w:tr>
      <w:tr w:rsidR="005E03EB" w14:paraId="61650413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0A2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795" w14:textId="06E809D1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Γ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Ρ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C501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Μειωμένα δίδακτρα 5,00/άτομο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81D8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Αδέρφια εγγεγραμμένα στην σχολή</w:t>
            </w:r>
          </w:p>
        </w:tc>
      </w:tr>
      <w:tr w:rsidR="005E03EB" w14:paraId="30AF008D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71D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780C" w14:textId="206C25CA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Γ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Κ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4F96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 xml:space="preserve">Μειωμένα δίδακτρα </w:t>
            </w:r>
            <w:r w:rsidRPr="004F626F">
              <w:rPr>
                <w:rFonts w:asciiTheme="minorHAnsi" w:hAnsiTheme="minorHAnsi" w:cstheme="minorHAnsi"/>
              </w:rPr>
              <w:lastRenderedPageBreak/>
              <w:t>5,00/άτομο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E33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lastRenderedPageBreak/>
              <w:t xml:space="preserve">Αδέρφια εγγεγραμμένα </w:t>
            </w:r>
            <w:r w:rsidRPr="004F626F">
              <w:rPr>
                <w:rFonts w:asciiTheme="minorHAnsi" w:hAnsiTheme="minorHAnsi" w:cstheme="minorHAnsi"/>
              </w:rPr>
              <w:lastRenderedPageBreak/>
              <w:t>στην σχολή</w:t>
            </w:r>
          </w:p>
        </w:tc>
      </w:tr>
      <w:tr w:rsidR="005E03EB" w14:paraId="752E7A7D" w14:textId="77777777" w:rsidTr="004F62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9A3" w14:textId="77777777" w:rsidR="005E03EB" w:rsidRPr="004F626F" w:rsidRDefault="005E03EB" w:rsidP="005E03EB">
            <w:pPr>
              <w:pStyle w:val="a3"/>
              <w:numPr>
                <w:ilvl w:val="0"/>
                <w:numId w:val="1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C8F0" w14:textId="1B856DE5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Γ</w:t>
            </w:r>
            <w:r w:rsidR="00B502B8">
              <w:rPr>
                <w:rFonts w:asciiTheme="minorHAnsi" w:hAnsiTheme="minorHAnsi" w:cstheme="minorHAnsi"/>
              </w:rPr>
              <w:t>…</w:t>
            </w:r>
            <w:r w:rsidRPr="004F626F">
              <w:rPr>
                <w:rFonts w:asciiTheme="minorHAnsi" w:hAnsiTheme="minorHAnsi" w:cstheme="minorHAnsi"/>
              </w:rPr>
              <w:t>Ν</w:t>
            </w:r>
            <w:r w:rsidR="00B502B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A083" w14:textId="77777777" w:rsidR="005E03EB" w:rsidRPr="004F626F" w:rsidRDefault="005E03EB">
            <w:pPr>
              <w:jc w:val="center"/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Μειωμένα δίδακτρα 5,00/άτομο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F37" w14:textId="77777777" w:rsidR="005E03EB" w:rsidRPr="004F626F" w:rsidRDefault="005E03EB">
            <w:pPr>
              <w:rPr>
                <w:rFonts w:asciiTheme="minorHAnsi" w:hAnsiTheme="minorHAnsi" w:cstheme="minorHAnsi"/>
              </w:rPr>
            </w:pPr>
            <w:r w:rsidRPr="004F626F">
              <w:rPr>
                <w:rFonts w:asciiTheme="minorHAnsi" w:hAnsiTheme="minorHAnsi" w:cstheme="minorHAnsi"/>
              </w:rPr>
              <w:t>Αδέρφια εγγεγραμμένα στην σχολή</w:t>
            </w:r>
          </w:p>
        </w:tc>
      </w:tr>
    </w:tbl>
    <w:p w14:paraId="131DFF61" w14:textId="77777777" w:rsidR="005E03EB" w:rsidRDefault="005E03EB" w:rsidP="005E03EB"/>
    <w:p w14:paraId="00DAF5E6" w14:textId="77777777" w:rsidR="005E03EB" w:rsidRDefault="005E03EB" w:rsidP="005E03EB">
      <w:pPr>
        <w:rPr>
          <w:b/>
        </w:rPr>
      </w:pPr>
    </w:p>
    <w:p w14:paraId="6B181ADF" w14:textId="77777777" w:rsidR="005E03EB" w:rsidRDefault="005E03EB" w:rsidP="005E03EB">
      <w:pPr>
        <w:rPr>
          <w:b/>
        </w:rPr>
      </w:pPr>
    </w:p>
    <w:p w14:paraId="16CBBE33" w14:textId="77777777" w:rsidR="005E03EB" w:rsidRDefault="005E03EB" w:rsidP="005E03EB">
      <w:pPr>
        <w:rPr>
          <w:b/>
        </w:rPr>
      </w:pPr>
    </w:p>
    <w:p w14:paraId="091E2548" w14:textId="77777777" w:rsidR="005E03EB" w:rsidRDefault="005E03EB" w:rsidP="005E03EB">
      <w:pPr>
        <w:rPr>
          <w:b/>
        </w:rPr>
      </w:pPr>
    </w:p>
    <w:p w14:paraId="6C674B68" w14:textId="77777777" w:rsidR="004F626F" w:rsidRDefault="005E03EB">
      <w:r>
        <w:t xml:space="preserve">Η αναπληρώτρια Προϊσταμένη </w:t>
      </w:r>
    </w:p>
    <w:p w14:paraId="6318C744" w14:textId="7D84D834" w:rsidR="005E03EB" w:rsidRDefault="005E03EB">
      <w:r>
        <w:t>των Α’ &amp; Β’ σχολών χορού</w:t>
      </w:r>
    </w:p>
    <w:p w14:paraId="182B89AF" w14:textId="5493FA29" w:rsidR="005E03EB" w:rsidRDefault="005E03EB">
      <w:r>
        <w:t>της Ενιαίας Διεύθυνσης τ. ΔΗ.Κ.Ε.Κ.</w:t>
      </w:r>
    </w:p>
    <w:p w14:paraId="7472A0B4" w14:textId="77777777" w:rsidR="005E03EB" w:rsidRDefault="005E03EB"/>
    <w:p w14:paraId="523DD650" w14:textId="225A5A7C" w:rsidR="005E03EB" w:rsidRDefault="005E03EB">
      <w:r>
        <w:t>ΑΛΕΚΑ ΣΩΤΗΡΙΟΥ</w:t>
      </w:r>
    </w:p>
    <w:p w14:paraId="173B314D" w14:textId="77777777" w:rsidR="005E03EB" w:rsidRDefault="005E03EB"/>
    <w:sectPr w:rsidR="005E03EB" w:rsidSect="004F626F">
      <w:pgSz w:w="11906" w:h="16838"/>
      <w:pgMar w:top="709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71A1"/>
    <w:multiLevelType w:val="hybridMultilevel"/>
    <w:tmpl w:val="1AFE0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2C23"/>
    <w:multiLevelType w:val="hybridMultilevel"/>
    <w:tmpl w:val="077ED8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30F7"/>
    <w:multiLevelType w:val="hybridMultilevel"/>
    <w:tmpl w:val="830E1402"/>
    <w:lvl w:ilvl="0" w:tplc="F580C32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5F4C"/>
    <w:multiLevelType w:val="hybridMultilevel"/>
    <w:tmpl w:val="6DEC7C7C"/>
    <w:lvl w:ilvl="0" w:tplc="CFAA2EF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E334F"/>
    <w:multiLevelType w:val="hybridMultilevel"/>
    <w:tmpl w:val="26808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157C2"/>
    <w:multiLevelType w:val="hybridMultilevel"/>
    <w:tmpl w:val="B7A274D2"/>
    <w:lvl w:ilvl="0" w:tplc="CFAA2EF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11225"/>
    <w:multiLevelType w:val="hybridMultilevel"/>
    <w:tmpl w:val="B56E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D2CFF"/>
    <w:multiLevelType w:val="hybridMultilevel"/>
    <w:tmpl w:val="6AD619A6"/>
    <w:lvl w:ilvl="0" w:tplc="CFAA2EF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74DCF"/>
    <w:multiLevelType w:val="hybridMultilevel"/>
    <w:tmpl w:val="C668F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31B6C"/>
    <w:multiLevelType w:val="multilevel"/>
    <w:tmpl w:val="48F8B3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79481F99"/>
    <w:multiLevelType w:val="hybridMultilevel"/>
    <w:tmpl w:val="BB82E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06964"/>
    <w:multiLevelType w:val="hybridMultilevel"/>
    <w:tmpl w:val="D6368A54"/>
    <w:lvl w:ilvl="0" w:tplc="CFAA2EF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A7"/>
    <w:rsid w:val="000152B5"/>
    <w:rsid w:val="00032FF7"/>
    <w:rsid w:val="000637F3"/>
    <w:rsid w:val="000D1A55"/>
    <w:rsid w:val="000D579D"/>
    <w:rsid w:val="000D6A9B"/>
    <w:rsid w:val="000E6B17"/>
    <w:rsid w:val="001670D2"/>
    <w:rsid w:val="00182FA7"/>
    <w:rsid w:val="00183634"/>
    <w:rsid w:val="001A3CF7"/>
    <w:rsid w:val="001E5840"/>
    <w:rsid w:val="002A77CD"/>
    <w:rsid w:val="002F6D14"/>
    <w:rsid w:val="003067D6"/>
    <w:rsid w:val="003419EE"/>
    <w:rsid w:val="00342B2F"/>
    <w:rsid w:val="003660B6"/>
    <w:rsid w:val="003935F3"/>
    <w:rsid w:val="00405B35"/>
    <w:rsid w:val="004F626F"/>
    <w:rsid w:val="005A521E"/>
    <w:rsid w:val="005E03EB"/>
    <w:rsid w:val="005F5FEF"/>
    <w:rsid w:val="0065455A"/>
    <w:rsid w:val="006552C7"/>
    <w:rsid w:val="006F41BE"/>
    <w:rsid w:val="006F44AF"/>
    <w:rsid w:val="006F74F2"/>
    <w:rsid w:val="00716CEB"/>
    <w:rsid w:val="00724BAF"/>
    <w:rsid w:val="008974AE"/>
    <w:rsid w:val="008C6701"/>
    <w:rsid w:val="00900B41"/>
    <w:rsid w:val="0093537F"/>
    <w:rsid w:val="009647FF"/>
    <w:rsid w:val="009E7E27"/>
    <w:rsid w:val="00A14836"/>
    <w:rsid w:val="00A5577E"/>
    <w:rsid w:val="00AD6AF8"/>
    <w:rsid w:val="00AF5040"/>
    <w:rsid w:val="00B502B8"/>
    <w:rsid w:val="00B84FDF"/>
    <w:rsid w:val="00C81785"/>
    <w:rsid w:val="00D12C63"/>
    <w:rsid w:val="00D151BE"/>
    <w:rsid w:val="00D94D85"/>
    <w:rsid w:val="00E07975"/>
    <w:rsid w:val="00E3403E"/>
    <w:rsid w:val="00E744E7"/>
    <w:rsid w:val="00E97D1C"/>
    <w:rsid w:val="00F474A9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A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C7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7"/>
    <w:pPr>
      <w:ind w:left="720"/>
      <w:contextualSpacing/>
    </w:pPr>
  </w:style>
  <w:style w:type="table" w:styleId="a4">
    <w:name w:val="Table Grid"/>
    <w:basedOn w:val="a1"/>
    <w:uiPriority w:val="39"/>
    <w:rsid w:val="006F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0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04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E079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07975"/>
    <w:rPr>
      <w:rFonts w:ascii="Tahoma" w:eastAsia="Calibri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C7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7"/>
    <w:pPr>
      <w:ind w:left="720"/>
      <w:contextualSpacing/>
    </w:pPr>
  </w:style>
  <w:style w:type="table" w:styleId="a4">
    <w:name w:val="Table Grid"/>
    <w:basedOn w:val="a1"/>
    <w:uiPriority w:val="39"/>
    <w:rsid w:val="006F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0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04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E079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07975"/>
    <w:rPr>
      <w:rFonts w:ascii="Tahoma" w:eastAsia="Calibri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iki\Desktop\&#931;&#935;&#917;&#916;&#921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1BAE-1B34-496B-8942-1D32BB59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ΣΧΕΔΙΟ</Template>
  <TotalTime>30</TotalTime>
  <Pages>5</Pages>
  <Words>1402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Mariniki Vogiatzi</dc:creator>
  <cp:keywords/>
  <dc:description/>
  <cp:lastModifiedBy>ΙΣΙΔΩΡΑ ΚΩΝΣΤΑΝΤΑΡΑ</cp:lastModifiedBy>
  <cp:revision>10</cp:revision>
  <cp:lastPrinted>2024-12-13T07:51:00Z</cp:lastPrinted>
  <dcterms:created xsi:type="dcterms:W3CDTF">2024-12-05T12:17:00Z</dcterms:created>
  <dcterms:modified xsi:type="dcterms:W3CDTF">2025-01-09T07:26:00Z</dcterms:modified>
</cp:coreProperties>
</file>