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0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1134"/>
        <w:gridCol w:w="3543"/>
      </w:tblGrid>
      <w:tr w:rsidR="002F6D14" w:rsidRPr="00AF5040" w14:paraId="6DCAD22A" w14:textId="77777777" w:rsidTr="00D92378">
        <w:tc>
          <w:tcPr>
            <w:tcW w:w="4826" w:type="dxa"/>
          </w:tcPr>
          <w:p w14:paraId="67C54402" w14:textId="77777777" w:rsidR="002F6D14" w:rsidRPr="00AF5040" w:rsidRDefault="002F6D14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>
              <w:rPr>
                <w:b/>
                <w:bCs/>
                <w:noProof/>
                <w:lang w:eastAsia="el-GR"/>
              </w:rPr>
              <w:drawing>
                <wp:inline distT="0" distB="0" distL="0" distR="0" wp14:anchorId="6BE238AF" wp14:editId="60A5875C">
                  <wp:extent cx="1076325" cy="809625"/>
                  <wp:effectExtent l="0" t="0" r="9525" b="9525"/>
                  <wp:docPr id="277157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846" cy="82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CEDE2A" w14:textId="77777777" w:rsidR="002F6D14" w:rsidRPr="00AF5040" w:rsidRDefault="002F6D14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543" w:type="dxa"/>
          </w:tcPr>
          <w:p w14:paraId="3C2DB824" w14:textId="77777777" w:rsidR="00724BAF" w:rsidRDefault="00724BAF" w:rsidP="00AF504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 w:themeColor="accent1"/>
                <w:kern w:val="0"/>
                <w:lang w:bidi="en-US"/>
              </w:rPr>
            </w:pPr>
          </w:p>
          <w:p w14:paraId="40FE1079" w14:textId="4F0ED489" w:rsidR="002F6D14" w:rsidRPr="002F6D14" w:rsidRDefault="002F6D14" w:rsidP="003067D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4472C4" w:themeColor="accent1"/>
                <w:kern w:val="0"/>
                <w:lang w:bidi="en-US"/>
              </w:rPr>
            </w:pPr>
          </w:p>
        </w:tc>
      </w:tr>
      <w:tr w:rsidR="00AF5040" w:rsidRPr="00AF5040" w14:paraId="7C11B07F" w14:textId="77777777" w:rsidTr="00D92378">
        <w:tc>
          <w:tcPr>
            <w:tcW w:w="4826" w:type="dxa"/>
          </w:tcPr>
          <w:p w14:paraId="18ED77CB" w14:textId="77777777" w:rsidR="00AF5040" w:rsidRPr="00AF5040" w:rsidRDefault="00AF5040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="Calibri"/>
                <w:kern w:val="0"/>
                <w:lang w:bidi="en-US"/>
              </w:rPr>
              <w:t>ΕΛΛΗΝΙΚΗ ΔΗΜΟΚΡΑΤΙΑ</w:t>
            </w:r>
          </w:p>
        </w:tc>
        <w:tc>
          <w:tcPr>
            <w:tcW w:w="1134" w:type="dxa"/>
          </w:tcPr>
          <w:p w14:paraId="691954D3" w14:textId="77777777" w:rsidR="00AF5040" w:rsidRPr="00AF5040" w:rsidRDefault="00AF5040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543" w:type="dxa"/>
          </w:tcPr>
          <w:p w14:paraId="0BD817B2" w14:textId="77777777" w:rsidR="00AF5040" w:rsidRPr="00E97D1C" w:rsidRDefault="00AF5040" w:rsidP="00AF5040">
            <w:pPr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</w:pPr>
          </w:p>
        </w:tc>
      </w:tr>
      <w:tr w:rsidR="003067D6" w:rsidRPr="00AF5040" w14:paraId="36621CD8" w14:textId="77777777" w:rsidTr="00D92378">
        <w:tc>
          <w:tcPr>
            <w:tcW w:w="4826" w:type="dxa"/>
          </w:tcPr>
          <w:p w14:paraId="4DACF81D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="Calibri"/>
                <w:kern w:val="0"/>
                <w:lang w:bidi="en-US"/>
              </w:rPr>
              <w:t>ΝΟΜΟΣ ΑΤΤΙΚΗΣ</w:t>
            </w:r>
          </w:p>
        </w:tc>
        <w:tc>
          <w:tcPr>
            <w:tcW w:w="1134" w:type="dxa"/>
          </w:tcPr>
          <w:p w14:paraId="7FB753A9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543" w:type="dxa"/>
            <w:vAlign w:val="center"/>
          </w:tcPr>
          <w:p w14:paraId="37118683" w14:textId="611894B5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Καλλιθέα,</w:t>
            </w: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</w:t>
            </w:r>
            <w:r w:rsidR="00B425F7">
              <w:rPr>
                <w:rFonts w:asciiTheme="minorHAnsi" w:eastAsia="Times New Roman" w:hAnsiTheme="minorHAnsi" w:cstheme="minorHAnsi"/>
                <w:kern w:val="0"/>
                <w:lang w:bidi="en-US"/>
              </w:rPr>
              <w:t>20/9/2024</w:t>
            </w: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                                              </w:t>
            </w:r>
          </w:p>
        </w:tc>
      </w:tr>
      <w:tr w:rsidR="003067D6" w:rsidRPr="00AF5040" w14:paraId="6058ED61" w14:textId="77777777" w:rsidTr="00D92378">
        <w:trPr>
          <w:trHeight w:val="399"/>
        </w:trPr>
        <w:tc>
          <w:tcPr>
            <w:tcW w:w="4826" w:type="dxa"/>
            <w:vAlign w:val="center"/>
          </w:tcPr>
          <w:p w14:paraId="6CF9485B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  <w:t>ΔΗΜΟΣ ΚΑΛΛΙΘΕΑΣ</w:t>
            </w:r>
          </w:p>
        </w:tc>
        <w:tc>
          <w:tcPr>
            <w:tcW w:w="1134" w:type="dxa"/>
            <w:vAlign w:val="center"/>
          </w:tcPr>
          <w:p w14:paraId="3259CC9C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543" w:type="dxa"/>
            <w:vAlign w:val="center"/>
          </w:tcPr>
          <w:p w14:paraId="3A0B58C2" w14:textId="7DAC3DD7" w:rsidR="003067D6" w:rsidRPr="002F6D14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Αρ. </w:t>
            </w:r>
            <w:proofErr w:type="spellStart"/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Πρωτ</w:t>
            </w:r>
            <w:proofErr w:type="spellEnd"/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.:          </w:t>
            </w:r>
            <w:r w:rsidR="00E026EA" w:rsidRPr="00B425F7">
              <w:rPr>
                <w:rFonts w:asciiTheme="minorHAnsi" w:eastAsia="Times New Roman" w:hAnsiTheme="minorHAnsi" w:cstheme="minorHAnsi"/>
                <w:b/>
                <w:kern w:val="0"/>
                <w:lang w:val="en-US" w:bidi="en-US"/>
              </w:rPr>
              <w:t>46066</w:t>
            </w:r>
            <w:r w:rsidRPr="00B425F7">
              <w:rPr>
                <w:rFonts w:asciiTheme="minorHAnsi" w:eastAsia="Times New Roman" w:hAnsiTheme="minorHAnsi" w:cstheme="minorHAnsi"/>
                <w:b/>
                <w:kern w:val="0"/>
                <w:lang w:bidi="en-US"/>
              </w:rPr>
              <w:t xml:space="preserve">     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                                   </w:t>
            </w:r>
          </w:p>
        </w:tc>
      </w:tr>
      <w:tr w:rsidR="003067D6" w:rsidRPr="00AF5040" w14:paraId="4FB66FAC" w14:textId="77777777" w:rsidTr="00D92378">
        <w:tc>
          <w:tcPr>
            <w:tcW w:w="4826" w:type="dxa"/>
            <w:vAlign w:val="center"/>
          </w:tcPr>
          <w:p w14:paraId="28E6AA3E" w14:textId="447883BA" w:rsidR="003067D6" w:rsidRPr="00AF5040" w:rsidRDefault="006155A7" w:rsidP="006155A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>
              <w:rPr>
                <w:rFonts w:ascii="Century Gothic" w:eastAsia="Times New Roman" w:hAnsi="Century Gothic" w:cstheme="minorHAnsi"/>
                <w:kern w:val="0"/>
                <w:lang w:bidi="en-US"/>
              </w:rPr>
              <w:t xml:space="preserve">ΕΝΙΑΙΑ </w:t>
            </w:r>
            <w:r w:rsidR="003067D6" w:rsidRPr="00AF5040">
              <w:rPr>
                <w:rFonts w:ascii="Century Gothic" w:eastAsia="Times New Roman" w:hAnsi="Century Gothic" w:cstheme="minorHAnsi"/>
                <w:kern w:val="0"/>
                <w:lang w:bidi="en-US"/>
              </w:rPr>
              <w:t xml:space="preserve">ΔΙΕΥΘΥΝΣΗ </w:t>
            </w:r>
            <w:r>
              <w:rPr>
                <w:rFonts w:ascii="Century Gothic" w:eastAsia="Times New Roman" w:hAnsi="Century Gothic" w:cstheme="minorHAnsi"/>
                <w:kern w:val="0"/>
                <w:lang w:bidi="en-US"/>
              </w:rPr>
              <w:t xml:space="preserve">(ΤΕΩΣ ΔΗ.Κ.Ε.Κ.) </w:t>
            </w:r>
          </w:p>
        </w:tc>
        <w:tc>
          <w:tcPr>
            <w:tcW w:w="1134" w:type="dxa"/>
            <w:vAlign w:val="center"/>
          </w:tcPr>
          <w:p w14:paraId="341DE1B8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543" w:type="dxa"/>
            <w:vAlign w:val="center"/>
          </w:tcPr>
          <w:p w14:paraId="79691779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</w:tr>
      <w:tr w:rsidR="003067D6" w:rsidRPr="00AF5040" w14:paraId="0E1742C5" w14:textId="77777777" w:rsidTr="00D92378">
        <w:tc>
          <w:tcPr>
            <w:tcW w:w="4826" w:type="dxa"/>
            <w:vAlign w:val="center"/>
          </w:tcPr>
          <w:p w14:paraId="24E6F6EC" w14:textId="5B582533" w:rsidR="003067D6" w:rsidRPr="000152B5" w:rsidRDefault="00D92378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>Αρμόδιος: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Ελ. Τσάκαλου</w:t>
            </w:r>
          </w:p>
        </w:tc>
        <w:tc>
          <w:tcPr>
            <w:tcW w:w="1134" w:type="dxa"/>
            <w:vAlign w:val="center"/>
          </w:tcPr>
          <w:p w14:paraId="4B9B829E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543" w:type="dxa"/>
            <w:vMerge w:val="restart"/>
          </w:tcPr>
          <w:p w14:paraId="27EEBACC" w14:textId="77777777" w:rsidR="003067D6" w:rsidRPr="003935F3" w:rsidRDefault="003067D6" w:rsidP="003067D6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</w:pPr>
            <w:r w:rsidRPr="003935F3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>ΠΡΟΣ</w:t>
            </w:r>
          </w:p>
          <w:p w14:paraId="0C80DDF5" w14:textId="2CEB488A" w:rsidR="003067D6" w:rsidRDefault="00D92378" w:rsidP="00D92378">
            <w:pPr>
              <w:spacing w:after="240" w:line="259" w:lineRule="auto"/>
              <w:jc w:val="left"/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Τον Πρόεδρο του Δημοτικού Συμβουλίου</w:t>
            </w:r>
          </w:p>
          <w:p w14:paraId="46CFBC2C" w14:textId="77777777" w:rsidR="003067D6" w:rsidRDefault="003067D6" w:rsidP="003067D6">
            <w:pPr>
              <w:spacing w:after="240" w:line="259" w:lineRule="auto"/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  <w:p w14:paraId="2A72B85B" w14:textId="77777777" w:rsidR="003067D6" w:rsidRPr="00AF5040" w:rsidRDefault="003067D6" w:rsidP="003067D6">
            <w:pPr>
              <w:spacing w:after="240" w:line="259" w:lineRule="auto"/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3067D6" w:rsidRPr="00AF5040" w14:paraId="603D912C" w14:textId="77777777" w:rsidTr="00D92378">
        <w:tc>
          <w:tcPr>
            <w:tcW w:w="4826" w:type="dxa"/>
            <w:vAlign w:val="center"/>
          </w:tcPr>
          <w:p w14:paraId="2D692C86" w14:textId="74FE8375" w:rsidR="003067D6" w:rsidRPr="00AF5040" w:rsidRDefault="00036BAF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Διεύθυνση</w:t>
            </w:r>
            <w:r w:rsidR="00D92378">
              <w:rPr>
                <w:rFonts w:asciiTheme="minorHAnsi" w:eastAsia="Times New Roman" w:hAnsiTheme="minorHAnsi" w:cstheme="minorHAnsi"/>
                <w:kern w:val="0"/>
                <w:lang w:bidi="en-US"/>
              </w:rPr>
              <w:t>: Φορνέζη 2 Καλλιθέα</w:t>
            </w:r>
          </w:p>
        </w:tc>
        <w:tc>
          <w:tcPr>
            <w:tcW w:w="1134" w:type="dxa"/>
            <w:vAlign w:val="center"/>
          </w:tcPr>
          <w:p w14:paraId="36DDE9EC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543" w:type="dxa"/>
            <w:vMerge/>
            <w:vAlign w:val="center"/>
          </w:tcPr>
          <w:p w14:paraId="7A63C305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3067D6" w:rsidRPr="00AF5040" w14:paraId="53CA4E33" w14:textId="77777777" w:rsidTr="00D92378">
        <w:tc>
          <w:tcPr>
            <w:tcW w:w="4826" w:type="dxa"/>
            <w:vAlign w:val="center"/>
          </w:tcPr>
          <w:p w14:paraId="34F736A7" w14:textId="6910EF10" w:rsidR="003067D6" w:rsidRPr="00AF5040" w:rsidRDefault="00D92378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>Τηλ.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:</w:t>
            </w: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21095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90626</w:t>
            </w:r>
          </w:p>
        </w:tc>
        <w:tc>
          <w:tcPr>
            <w:tcW w:w="1134" w:type="dxa"/>
            <w:vAlign w:val="center"/>
          </w:tcPr>
          <w:p w14:paraId="0AF86D34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543" w:type="dxa"/>
            <w:vMerge/>
            <w:vAlign w:val="center"/>
          </w:tcPr>
          <w:p w14:paraId="778210C5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3067D6" w:rsidRPr="00B425F7" w14:paraId="6D4A3FAA" w14:textId="77777777" w:rsidTr="00D92378">
        <w:tc>
          <w:tcPr>
            <w:tcW w:w="4826" w:type="dxa"/>
            <w:vAlign w:val="center"/>
          </w:tcPr>
          <w:p w14:paraId="1326E574" w14:textId="29CF459F" w:rsidR="003067D6" w:rsidRPr="00D92378" w:rsidRDefault="00D92378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>Email</w:t>
            </w:r>
            <w:r w:rsidRPr="00032FF7"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>d.merimna@kallithea.gr</w:t>
            </w:r>
          </w:p>
        </w:tc>
        <w:tc>
          <w:tcPr>
            <w:tcW w:w="1134" w:type="dxa"/>
            <w:vAlign w:val="center"/>
          </w:tcPr>
          <w:p w14:paraId="563D4E55" w14:textId="77777777" w:rsidR="003067D6" w:rsidRPr="00D92378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3543" w:type="dxa"/>
            <w:vMerge/>
            <w:vAlign w:val="center"/>
          </w:tcPr>
          <w:p w14:paraId="08F2FFC1" w14:textId="77777777" w:rsidR="003067D6" w:rsidRPr="00D92378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3067D6" w:rsidRPr="00B425F7" w14:paraId="6CE50779" w14:textId="77777777" w:rsidTr="00D92378">
        <w:tc>
          <w:tcPr>
            <w:tcW w:w="4826" w:type="dxa"/>
            <w:vAlign w:val="center"/>
          </w:tcPr>
          <w:p w14:paraId="54795192" w14:textId="4C56678C" w:rsidR="003067D6" w:rsidRPr="002F6D14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1134" w:type="dxa"/>
            <w:vAlign w:val="center"/>
          </w:tcPr>
          <w:p w14:paraId="4D3B2EC5" w14:textId="77777777" w:rsidR="003067D6" w:rsidRPr="00032FF7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3543" w:type="dxa"/>
            <w:vMerge/>
            <w:vAlign w:val="center"/>
          </w:tcPr>
          <w:p w14:paraId="727E2882" w14:textId="77777777" w:rsidR="003067D6" w:rsidRPr="00032FF7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3067D6" w:rsidRPr="00B425F7" w14:paraId="77ED8585" w14:textId="77777777" w:rsidTr="00D92378">
        <w:tc>
          <w:tcPr>
            <w:tcW w:w="4826" w:type="dxa"/>
            <w:vAlign w:val="center"/>
          </w:tcPr>
          <w:p w14:paraId="295C9DBA" w14:textId="77777777" w:rsidR="003067D6" w:rsidRPr="006155A7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1134" w:type="dxa"/>
            <w:vAlign w:val="center"/>
          </w:tcPr>
          <w:p w14:paraId="611BAA48" w14:textId="77777777" w:rsidR="003067D6" w:rsidRPr="006155A7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3543" w:type="dxa"/>
            <w:vMerge/>
            <w:vAlign w:val="center"/>
          </w:tcPr>
          <w:p w14:paraId="7D607175" w14:textId="77777777" w:rsidR="003067D6" w:rsidRPr="006155A7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3067D6" w:rsidRPr="006155A7" w14:paraId="168A408D" w14:textId="77777777" w:rsidTr="00D92378">
        <w:trPr>
          <w:trHeight w:val="508"/>
        </w:trPr>
        <w:tc>
          <w:tcPr>
            <w:tcW w:w="9503" w:type="dxa"/>
            <w:gridSpan w:val="3"/>
            <w:vAlign w:val="center"/>
          </w:tcPr>
          <w:p w14:paraId="6E282E6F" w14:textId="634BDA3E" w:rsidR="003067D6" w:rsidRPr="006155A7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6155A7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Θέμα:  </w:t>
            </w:r>
            <w:r w:rsidR="006155A7" w:rsidRPr="006155A7">
              <w:rPr>
                <w:rFonts w:eastAsia="Arial Unicode MS" w:cs="Calibri"/>
                <w:bCs/>
              </w:rPr>
              <w:t xml:space="preserve">«Έγκριση μίσθωσης ακινήτου για στέγαση του </w:t>
            </w:r>
            <w:r w:rsidR="006155A7" w:rsidRPr="006155A7">
              <w:rPr>
                <w:rFonts w:cs="Calibri"/>
              </w:rPr>
              <w:t>Συμβουλευτικού Κέντρου Οικογένειας</w:t>
            </w:r>
            <w:r w:rsidR="006155A7">
              <w:rPr>
                <w:rFonts w:cs="Calibri"/>
              </w:rPr>
              <w:t xml:space="preserve"> «ΣΚΟ»</w:t>
            </w:r>
            <w:r w:rsidR="006155A7" w:rsidRPr="006155A7">
              <w:rPr>
                <w:rFonts w:cs="Calibri"/>
              </w:rPr>
              <w:t xml:space="preserve"> της Ενιαίας Διεύθυνσης (Τέως ΔΗ.Κ.Ε.Κ.) του Δήμου Καλλιθέας.</w:t>
            </w:r>
          </w:p>
        </w:tc>
      </w:tr>
    </w:tbl>
    <w:p w14:paraId="50DB2E2C" w14:textId="77777777" w:rsidR="006552C7" w:rsidRPr="006155A7" w:rsidRDefault="006552C7" w:rsidP="006552C7">
      <w:pPr>
        <w:rPr>
          <w:rFonts w:asciiTheme="minorHAnsi" w:eastAsia="Times New Roman" w:hAnsiTheme="minorHAnsi" w:cstheme="minorHAnsi"/>
          <w:kern w:val="0"/>
          <w:lang w:bidi="en-US"/>
        </w:rPr>
      </w:pPr>
    </w:p>
    <w:p w14:paraId="62CC6CFF" w14:textId="77777777" w:rsidR="009C465C" w:rsidRPr="006155A7" w:rsidRDefault="009C465C" w:rsidP="009C465C">
      <w:pPr>
        <w:spacing w:line="100" w:lineRule="atLeast"/>
        <w:rPr>
          <w:rFonts w:cs="Calibri"/>
          <w:kern w:val="0"/>
          <w:lang w:eastAsia="zh-CN"/>
        </w:rPr>
      </w:pPr>
      <w:r w:rsidRPr="006155A7">
        <w:rPr>
          <w:rFonts w:cs="Calibri"/>
          <w:kern w:val="0"/>
          <w:lang w:eastAsia="zh-CN"/>
        </w:rPr>
        <w:t>Κύριε Πρόεδρε,</w:t>
      </w:r>
    </w:p>
    <w:p w14:paraId="577E64C0" w14:textId="77777777" w:rsidR="009C465C" w:rsidRPr="006155A7" w:rsidRDefault="009C465C" w:rsidP="009C465C">
      <w:pPr>
        <w:spacing w:line="100" w:lineRule="atLeast"/>
        <w:rPr>
          <w:rFonts w:cs="Calibri"/>
          <w:kern w:val="0"/>
          <w:lang w:eastAsia="zh-CN"/>
        </w:rPr>
      </w:pPr>
    </w:p>
    <w:p w14:paraId="4699A6EF" w14:textId="64536FA6" w:rsidR="006155A7" w:rsidRPr="006155A7" w:rsidRDefault="006155A7" w:rsidP="006155A7">
      <w:pPr>
        <w:spacing w:after="120" w:line="276" w:lineRule="auto"/>
        <w:ind w:firstLine="11"/>
        <w:rPr>
          <w:rFonts w:eastAsia="Arial Unicode MS" w:cs="Calibri"/>
          <w:bCs/>
          <w:kern w:val="0"/>
          <w:sz w:val="24"/>
          <w:szCs w:val="24"/>
          <w:lang w:eastAsia="el-GR"/>
        </w:rPr>
      </w:pPr>
      <w:r w:rsidRPr="006155A7">
        <w:rPr>
          <w:rFonts w:eastAsia="Times New Roman" w:cs="Calibri"/>
          <w:kern w:val="0"/>
          <w:sz w:val="24"/>
          <w:szCs w:val="24"/>
          <w:lang w:eastAsia="el-GR"/>
        </w:rPr>
        <w:t xml:space="preserve">          Παρακαλούμε όπως κατά την προσεχή συνεδρίαση του Δημοτικού σας Συμβουλίου περιλάβετε θέμα, σύμφωνα με το αρ. 93 του Ν. 3463/2006 του Δ.Κ.Κ. και σε συνδυασμό με το αρ. 65 του Ν. 3852/2010 «Πρόγραμμα Καλλικράτης»</w:t>
      </w:r>
      <w:r w:rsidRPr="006155A7">
        <w:rPr>
          <w:rFonts w:eastAsia="Arial Unicode MS" w:cs="Calibri"/>
          <w:kern w:val="0"/>
          <w:sz w:val="24"/>
          <w:szCs w:val="24"/>
          <w:lang w:eastAsia="el-GR"/>
        </w:rPr>
        <w:t xml:space="preserve">, </w:t>
      </w:r>
      <w:r w:rsidRPr="006155A7">
        <w:rPr>
          <w:rFonts w:eastAsia="Times New Roman" w:cs="Calibri"/>
          <w:kern w:val="0"/>
          <w:sz w:val="24"/>
          <w:szCs w:val="24"/>
          <w:lang w:eastAsia="el-GR"/>
        </w:rPr>
        <w:t xml:space="preserve">το οποίο αφορά στην έγκριση μίσθωσης ακινήτου </w:t>
      </w:r>
      <w:r w:rsidRPr="006155A7">
        <w:rPr>
          <w:rFonts w:eastAsia="Arial Unicode MS" w:cs="Calibri"/>
          <w:bCs/>
          <w:kern w:val="0"/>
          <w:sz w:val="24"/>
          <w:szCs w:val="24"/>
          <w:lang w:eastAsia="el-GR"/>
        </w:rPr>
        <w:t xml:space="preserve">για στέγαση του </w:t>
      </w:r>
      <w:r w:rsidRPr="006155A7">
        <w:rPr>
          <w:rFonts w:eastAsia="Times New Roman" w:cs="Calibri"/>
          <w:kern w:val="0"/>
          <w:sz w:val="24"/>
          <w:szCs w:val="24"/>
          <w:lang w:eastAsia="el-GR"/>
        </w:rPr>
        <w:t xml:space="preserve">Συμβουλευτικού Κέντρου Οικογένειας </w:t>
      </w:r>
      <w:r>
        <w:rPr>
          <w:rFonts w:eastAsia="Times New Roman" w:cs="Calibri"/>
          <w:kern w:val="0"/>
          <w:sz w:val="24"/>
          <w:szCs w:val="24"/>
          <w:lang w:eastAsia="el-GR"/>
        </w:rPr>
        <w:t xml:space="preserve">«ΣΚΟ» </w:t>
      </w:r>
      <w:r w:rsidRPr="006155A7">
        <w:rPr>
          <w:rFonts w:eastAsia="Times New Roman" w:cs="Calibri"/>
          <w:kern w:val="0"/>
          <w:sz w:val="24"/>
          <w:szCs w:val="24"/>
          <w:lang w:eastAsia="el-GR"/>
        </w:rPr>
        <w:t xml:space="preserve">της </w:t>
      </w:r>
      <w:r>
        <w:rPr>
          <w:rFonts w:eastAsia="Times New Roman" w:cs="Calibri"/>
          <w:kern w:val="0"/>
          <w:sz w:val="24"/>
          <w:szCs w:val="24"/>
          <w:lang w:eastAsia="el-GR"/>
        </w:rPr>
        <w:t xml:space="preserve">Ενιαίας </w:t>
      </w:r>
      <w:r w:rsidRPr="006155A7">
        <w:rPr>
          <w:rFonts w:eastAsia="Times New Roman" w:cs="Calibri"/>
          <w:kern w:val="0"/>
          <w:sz w:val="24"/>
          <w:szCs w:val="24"/>
          <w:lang w:eastAsia="el-GR"/>
        </w:rPr>
        <w:t xml:space="preserve">Διεύθυνσης </w:t>
      </w:r>
      <w:r>
        <w:rPr>
          <w:rFonts w:eastAsia="Times New Roman" w:cs="Calibri"/>
          <w:kern w:val="0"/>
          <w:sz w:val="24"/>
          <w:szCs w:val="24"/>
          <w:lang w:eastAsia="el-GR"/>
        </w:rPr>
        <w:t xml:space="preserve">(τέως ΔΗ.Κ.Ε.Κ.) </w:t>
      </w:r>
      <w:r w:rsidRPr="006155A7">
        <w:rPr>
          <w:rFonts w:eastAsia="Times New Roman" w:cs="Calibri"/>
          <w:kern w:val="0"/>
          <w:sz w:val="24"/>
          <w:szCs w:val="24"/>
          <w:lang w:eastAsia="el-GR"/>
        </w:rPr>
        <w:t xml:space="preserve">του Δήμου, </w:t>
      </w:r>
      <w:r w:rsidRPr="006155A7">
        <w:rPr>
          <w:rFonts w:eastAsia="Arial Unicode MS" w:cs="Calibri"/>
          <w:bCs/>
          <w:kern w:val="0"/>
          <w:sz w:val="24"/>
          <w:szCs w:val="24"/>
          <w:lang w:eastAsia="el-GR"/>
        </w:rPr>
        <w:t>λόγω ανυπαρξίας ιδιόκτητου ακινήτου.</w:t>
      </w:r>
    </w:p>
    <w:p w14:paraId="0FA6081A" w14:textId="12216207" w:rsidR="006155A7" w:rsidRPr="006155A7" w:rsidRDefault="006155A7" w:rsidP="006155A7">
      <w:pPr>
        <w:spacing w:after="120" w:line="276" w:lineRule="auto"/>
        <w:ind w:firstLine="11"/>
        <w:rPr>
          <w:rFonts w:eastAsia="Times New Roman" w:cs="Calibri"/>
          <w:kern w:val="0"/>
          <w:sz w:val="24"/>
          <w:szCs w:val="24"/>
          <w:lang w:eastAsia="el-GR"/>
        </w:rPr>
      </w:pPr>
      <w:r w:rsidRPr="006155A7">
        <w:rPr>
          <w:rFonts w:eastAsia="Arial Unicode MS" w:cs="Calibri"/>
          <w:bCs/>
          <w:kern w:val="0"/>
          <w:sz w:val="24"/>
          <w:szCs w:val="24"/>
          <w:lang w:eastAsia="el-GR"/>
        </w:rPr>
        <w:t xml:space="preserve">         Συγκεκριμένα παρακαλούμε να εγκρίνετε την μίσθωση </w:t>
      </w:r>
      <w:r w:rsidRPr="006155A7">
        <w:rPr>
          <w:rFonts w:eastAsia="Arial Unicode MS" w:cs="Calibri"/>
          <w:kern w:val="0"/>
          <w:sz w:val="24"/>
          <w:szCs w:val="24"/>
          <w:lang w:eastAsia="el-GR"/>
        </w:rPr>
        <w:t xml:space="preserve">ακινήτου επιφανείας 260 -  300 τ.μ., που θα χρησιμοποιηθεί για στέγαση </w:t>
      </w:r>
      <w:r w:rsidRPr="006155A7">
        <w:rPr>
          <w:rFonts w:eastAsia="Arial Unicode MS" w:cs="Calibri"/>
          <w:bCs/>
          <w:kern w:val="0"/>
          <w:sz w:val="24"/>
          <w:szCs w:val="24"/>
          <w:lang w:eastAsia="el-GR"/>
        </w:rPr>
        <w:t xml:space="preserve">του </w:t>
      </w:r>
      <w:r w:rsidRPr="006155A7">
        <w:rPr>
          <w:rFonts w:eastAsia="Times New Roman" w:cs="Calibri"/>
          <w:kern w:val="0"/>
          <w:sz w:val="24"/>
          <w:szCs w:val="24"/>
          <w:lang w:eastAsia="el-GR"/>
        </w:rPr>
        <w:t xml:space="preserve">Συμβουλευτικού Κέντρου Οικογένειας της </w:t>
      </w:r>
      <w:r>
        <w:rPr>
          <w:rFonts w:eastAsia="Times New Roman" w:cs="Calibri"/>
          <w:kern w:val="0"/>
          <w:sz w:val="24"/>
          <w:szCs w:val="24"/>
          <w:lang w:eastAsia="el-GR"/>
        </w:rPr>
        <w:t xml:space="preserve">Ενιαίας </w:t>
      </w:r>
      <w:r w:rsidRPr="006155A7">
        <w:rPr>
          <w:rFonts w:eastAsia="Times New Roman" w:cs="Calibri"/>
          <w:kern w:val="0"/>
          <w:sz w:val="24"/>
          <w:szCs w:val="24"/>
          <w:lang w:eastAsia="el-GR"/>
        </w:rPr>
        <w:t xml:space="preserve">Διεύθυνσης </w:t>
      </w:r>
      <w:r>
        <w:rPr>
          <w:rFonts w:eastAsia="Times New Roman" w:cs="Calibri"/>
          <w:kern w:val="0"/>
          <w:sz w:val="24"/>
          <w:szCs w:val="24"/>
          <w:lang w:eastAsia="el-GR"/>
        </w:rPr>
        <w:t>(τέως ΔΗ.Κ.Ε.Κ.)</w:t>
      </w:r>
      <w:r w:rsidRPr="006155A7">
        <w:rPr>
          <w:rFonts w:eastAsia="Times New Roman" w:cs="Calibri"/>
          <w:kern w:val="0"/>
          <w:sz w:val="24"/>
          <w:szCs w:val="24"/>
          <w:lang w:eastAsia="el-GR"/>
        </w:rPr>
        <w:t xml:space="preserve"> του Δήμου Καλλιθέας.</w:t>
      </w:r>
    </w:p>
    <w:p w14:paraId="3F473CC6" w14:textId="48A768B4" w:rsidR="00C2470A" w:rsidRDefault="006155A7" w:rsidP="00C2470A">
      <w:pPr>
        <w:rPr>
          <w:rFonts w:eastAsia="Times New Roman" w:cs="Calibri"/>
          <w:kern w:val="0"/>
          <w:lang w:eastAsia="el-GR"/>
        </w:rPr>
      </w:pPr>
      <w:r w:rsidRPr="006155A7">
        <w:rPr>
          <w:rFonts w:eastAsia="Arial Unicode MS" w:cs="Calibri"/>
          <w:bCs/>
          <w:kern w:val="0"/>
          <w:sz w:val="24"/>
          <w:szCs w:val="24"/>
          <w:lang w:eastAsia="el-GR"/>
        </w:rPr>
        <w:t xml:space="preserve">         Η δαπάνη αυτή θα </w:t>
      </w:r>
      <w:r w:rsidR="00C2470A" w:rsidRPr="00D92378">
        <w:rPr>
          <w:rFonts w:eastAsia="Arial Unicode MS" w:cs="Calibri"/>
          <w:bCs/>
          <w:kern w:val="0"/>
          <w:lang w:eastAsia="el-GR"/>
        </w:rPr>
        <w:t xml:space="preserve">βαρύνει την με Κ.Α. </w:t>
      </w:r>
      <w:r w:rsidR="00C2470A" w:rsidRPr="00D92378">
        <w:rPr>
          <w:rFonts w:eastAsia="Times New Roman" w:cs="Calibri"/>
          <w:bCs/>
          <w:kern w:val="0"/>
          <w:lang w:eastAsia="el-GR"/>
        </w:rPr>
        <w:t>15.6232.0013</w:t>
      </w:r>
      <w:r w:rsidR="00C2470A" w:rsidRPr="00D92378">
        <w:rPr>
          <w:rFonts w:eastAsia="Arial Unicode MS" w:cs="Calibri"/>
          <w:bCs/>
          <w:kern w:val="0"/>
          <w:lang w:eastAsia="el-GR"/>
        </w:rPr>
        <w:t xml:space="preserve"> γ</w:t>
      </w:r>
      <w:r w:rsidR="00C2470A" w:rsidRPr="00D92378">
        <w:rPr>
          <w:rFonts w:eastAsia="Times New Roman" w:cs="Calibri"/>
          <w:kern w:val="0"/>
          <w:lang w:eastAsia="el-GR"/>
        </w:rPr>
        <w:t xml:space="preserve">ραμμένη πίστωση του προϋπολογισμού </w:t>
      </w:r>
      <w:r w:rsidR="00C2470A">
        <w:rPr>
          <w:rFonts w:eastAsia="Times New Roman" w:cs="Calibri"/>
          <w:kern w:val="0"/>
          <w:lang w:eastAsia="el-GR"/>
        </w:rPr>
        <w:t xml:space="preserve">έτους 2024 </w:t>
      </w:r>
      <w:r w:rsidR="00C2470A" w:rsidRPr="00D92378">
        <w:rPr>
          <w:rFonts w:eastAsia="Times New Roman" w:cs="Calibri"/>
          <w:kern w:val="0"/>
          <w:lang w:eastAsia="el-GR"/>
        </w:rPr>
        <w:t>του Δήμου μας.</w:t>
      </w:r>
    </w:p>
    <w:p w14:paraId="615FA9EE" w14:textId="2AF35EE2" w:rsidR="00C2470A" w:rsidRDefault="00C2470A" w:rsidP="006155A7">
      <w:pPr>
        <w:ind w:firstLine="11"/>
        <w:rPr>
          <w:rFonts w:eastAsia="Arial Unicode MS" w:cs="Calibri"/>
          <w:bCs/>
          <w:kern w:val="0"/>
          <w:sz w:val="24"/>
          <w:szCs w:val="24"/>
          <w:lang w:eastAsia="el-GR"/>
        </w:rPr>
      </w:pPr>
    </w:p>
    <w:p w14:paraId="5AD7B924" w14:textId="77777777" w:rsidR="00C2470A" w:rsidRDefault="00C2470A" w:rsidP="006155A7">
      <w:pPr>
        <w:ind w:firstLine="11"/>
        <w:rPr>
          <w:rFonts w:eastAsia="Arial Unicode MS" w:cs="Calibri"/>
          <w:bCs/>
          <w:kern w:val="0"/>
          <w:sz w:val="24"/>
          <w:szCs w:val="24"/>
          <w:lang w:eastAsia="el-GR"/>
        </w:rPr>
      </w:pPr>
    </w:p>
    <w:p w14:paraId="620017B3" w14:textId="77777777" w:rsidR="00A9640E" w:rsidRDefault="00A9640E" w:rsidP="009C465C">
      <w:pPr>
        <w:rPr>
          <w:rFonts w:eastAsia="Times New Roman" w:cs="Calibri"/>
          <w:kern w:val="0"/>
          <w:lang w:eastAsia="el-GR"/>
        </w:rPr>
      </w:pPr>
    </w:p>
    <w:tbl>
      <w:tblPr>
        <w:tblW w:w="9506" w:type="dxa"/>
        <w:tblLook w:val="01E0" w:firstRow="1" w:lastRow="1" w:firstColumn="1" w:lastColumn="1" w:noHBand="0" w:noVBand="0"/>
      </w:tblPr>
      <w:tblGrid>
        <w:gridCol w:w="5245"/>
        <w:gridCol w:w="4261"/>
      </w:tblGrid>
      <w:tr w:rsidR="00A9640E" w:rsidRPr="00032FF7" w14:paraId="66380F6C" w14:textId="77777777" w:rsidTr="002B5495">
        <w:tc>
          <w:tcPr>
            <w:tcW w:w="5245" w:type="dxa"/>
          </w:tcPr>
          <w:p w14:paraId="72345CD1" w14:textId="77777777" w:rsidR="00A9640E" w:rsidRPr="00032FF7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5DD9C1B9" w14:textId="77777777" w:rsidR="00A9640E" w:rsidRPr="00032FF7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05E9C388" w14:textId="77777777" w:rsidR="00A9640E" w:rsidRPr="00032FF7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15C02DDF" w14:textId="77777777" w:rsidR="00A9640E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22D82FAA" w14:textId="77777777" w:rsidR="006155A7" w:rsidRDefault="006155A7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2ADE264A" w14:textId="77777777" w:rsidR="006155A7" w:rsidRDefault="006155A7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105D0AEA" w14:textId="77777777" w:rsidR="006155A7" w:rsidRDefault="006155A7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01489B2C" w14:textId="77777777" w:rsidR="006155A7" w:rsidRPr="00032FF7" w:rsidRDefault="006155A7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1E471DAF" w14:textId="77777777" w:rsidR="00A9640E" w:rsidRPr="00032FF7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kern w:val="0"/>
                <w:sz w:val="24"/>
                <w:szCs w:val="24"/>
                <w:u w:val="single"/>
              </w:rPr>
              <w:t>ΕΣΩΤΕΡΙΚΗ ΔΙΑΝΟΜΗ</w:t>
            </w:r>
          </w:p>
          <w:p w14:paraId="15B7A0C6" w14:textId="1057E0EE" w:rsidR="00A9640E" w:rsidRPr="006155A7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6155A7">
              <w:rPr>
                <w:rFonts w:cs="Calibri"/>
                <w:kern w:val="0"/>
                <w:sz w:val="20"/>
                <w:szCs w:val="20"/>
              </w:rPr>
              <w:t>-</w:t>
            </w:r>
            <w:r w:rsidRPr="006155A7">
              <w:rPr>
                <w:kern w:val="0"/>
                <w:sz w:val="20"/>
                <w:szCs w:val="20"/>
              </w:rPr>
              <w:t xml:space="preserve"> ΓΡΑΦΕΙΟ ΔΗΜΑΡΧΟΥ</w:t>
            </w:r>
          </w:p>
          <w:p w14:paraId="01F4AF13" w14:textId="22A7E975" w:rsidR="00A9640E" w:rsidRPr="006155A7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6155A7">
              <w:rPr>
                <w:kern w:val="0"/>
                <w:sz w:val="20"/>
                <w:szCs w:val="20"/>
              </w:rPr>
              <w:t>- ΓΡΑΦΕΙΟ ΓΕΝΙΚΟΥ ΓΡΑΜΜΑΤΕΑ</w:t>
            </w:r>
          </w:p>
          <w:p w14:paraId="44E77A57" w14:textId="2D64D00E" w:rsidR="00A9640E" w:rsidRPr="006155A7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6155A7">
              <w:rPr>
                <w:kern w:val="0"/>
                <w:sz w:val="20"/>
                <w:szCs w:val="20"/>
              </w:rPr>
              <w:t>- ΑΝΤΙΔΗΜΑΡΧΟ Κα ΕΞΑΡΧΟΥ</w:t>
            </w:r>
          </w:p>
          <w:p w14:paraId="12348DD2" w14:textId="15559F8D" w:rsidR="00A9640E" w:rsidRPr="006155A7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6155A7">
              <w:rPr>
                <w:kern w:val="0"/>
                <w:sz w:val="20"/>
                <w:szCs w:val="20"/>
              </w:rPr>
              <w:t>- ΓΡΑΦΕΙΟ ΔΗΜΟΤΙΚΟΥ ΣΥΜΒΟΥΛΙΟΥ</w:t>
            </w:r>
          </w:p>
          <w:p w14:paraId="17B0EFB9" w14:textId="02375236" w:rsidR="00A9640E" w:rsidRPr="006155A7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6155A7">
              <w:rPr>
                <w:kern w:val="0"/>
                <w:sz w:val="20"/>
                <w:szCs w:val="20"/>
              </w:rPr>
              <w:t>- ΝΟΜΙΚΗ ΥΠΗΡΕΣΙΑ</w:t>
            </w:r>
          </w:p>
          <w:p w14:paraId="27FBC9C5" w14:textId="61B503DA" w:rsidR="00A9640E" w:rsidRPr="006155A7" w:rsidRDefault="00A9640E" w:rsidP="006155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kern w:val="0"/>
                <w:sz w:val="20"/>
                <w:szCs w:val="20"/>
              </w:rPr>
            </w:pPr>
            <w:r w:rsidRPr="006155A7">
              <w:rPr>
                <w:kern w:val="0"/>
                <w:sz w:val="20"/>
                <w:szCs w:val="20"/>
              </w:rPr>
              <w:t xml:space="preserve">- </w:t>
            </w:r>
            <w:r w:rsidR="006155A7">
              <w:rPr>
                <w:kern w:val="0"/>
                <w:sz w:val="20"/>
                <w:szCs w:val="20"/>
              </w:rPr>
              <w:t xml:space="preserve">ΕΝΙΑΙΑ </w:t>
            </w:r>
            <w:r w:rsidRPr="006155A7">
              <w:rPr>
                <w:rFonts w:cs="Calibri"/>
                <w:kern w:val="0"/>
                <w:sz w:val="20"/>
                <w:szCs w:val="20"/>
              </w:rPr>
              <w:t xml:space="preserve">Δ/ΝΣΗ </w:t>
            </w:r>
            <w:r w:rsidR="006155A7">
              <w:rPr>
                <w:rFonts w:cs="Calibri"/>
                <w:kern w:val="0"/>
                <w:sz w:val="20"/>
                <w:szCs w:val="20"/>
              </w:rPr>
              <w:t xml:space="preserve">(ΤΕΩΣ ΔΗ.Κ.Ε.Κ.) </w:t>
            </w:r>
            <w:r w:rsidRPr="006155A7">
              <w:rPr>
                <w:rFonts w:cs="Calibri"/>
                <w:kern w:val="0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4261" w:type="dxa"/>
          </w:tcPr>
          <w:p w14:paraId="01784251" w14:textId="77777777" w:rsidR="00A9640E" w:rsidRPr="00032FF7" w:rsidRDefault="00A9640E" w:rsidP="002B54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24"/>
                <w:szCs w:val="24"/>
              </w:rPr>
            </w:pPr>
          </w:p>
          <w:p w14:paraId="28BE5A0F" w14:textId="77777777" w:rsidR="00A9640E" w:rsidRDefault="00A9640E" w:rsidP="002B54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24"/>
                <w:szCs w:val="24"/>
              </w:rPr>
            </w:pPr>
            <w:r w:rsidRPr="00032FF7">
              <w:rPr>
                <w:rFonts w:cs="Calibri"/>
                <w:b/>
                <w:kern w:val="0"/>
                <w:sz w:val="24"/>
                <w:szCs w:val="24"/>
              </w:rPr>
              <w:t xml:space="preserve">Η </w:t>
            </w:r>
            <w:r>
              <w:rPr>
                <w:rFonts w:cs="Calibri"/>
                <w:b/>
                <w:kern w:val="0"/>
                <w:sz w:val="24"/>
                <w:szCs w:val="24"/>
              </w:rPr>
              <w:t>ΑΝΤΙΔΗΜΑΡΧΟΣ</w:t>
            </w:r>
          </w:p>
          <w:p w14:paraId="46A013EE" w14:textId="77777777" w:rsidR="00A9640E" w:rsidRDefault="00A9640E" w:rsidP="002B54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24"/>
                <w:szCs w:val="24"/>
              </w:rPr>
            </w:pPr>
          </w:p>
          <w:p w14:paraId="49062750" w14:textId="1C035351" w:rsidR="00A9640E" w:rsidRDefault="00A9640E" w:rsidP="002B54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kern w:val="0"/>
                <w:sz w:val="24"/>
                <w:szCs w:val="24"/>
              </w:rPr>
              <w:t xml:space="preserve">ΑΘΗΝΑ ΕΞΑΡΧΟΥ </w:t>
            </w:r>
          </w:p>
          <w:p w14:paraId="72D81204" w14:textId="0C1EFE02" w:rsidR="00A9640E" w:rsidRPr="00032FF7" w:rsidRDefault="00A9640E" w:rsidP="002B54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098B518C" w14:textId="77777777" w:rsidR="00A9640E" w:rsidRDefault="00A9640E" w:rsidP="00A9640E">
      <w:pPr>
        <w:rPr>
          <w:rFonts w:eastAsia="Times New Roman" w:cs="Calibri"/>
          <w:kern w:val="0"/>
          <w:lang w:eastAsia="el-GR"/>
        </w:rPr>
      </w:pPr>
    </w:p>
    <w:sectPr w:rsidR="00A9640E" w:rsidSect="00AD6AF8">
      <w:pgSz w:w="11906" w:h="16838"/>
      <w:pgMar w:top="567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71A1"/>
    <w:multiLevelType w:val="hybridMultilevel"/>
    <w:tmpl w:val="1AFE07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11225"/>
    <w:multiLevelType w:val="hybridMultilevel"/>
    <w:tmpl w:val="B56E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59F5"/>
    <w:multiLevelType w:val="multilevel"/>
    <w:tmpl w:val="B484D3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5C"/>
    <w:rsid w:val="000152B5"/>
    <w:rsid w:val="00032FF7"/>
    <w:rsid w:val="00036BAF"/>
    <w:rsid w:val="000637F3"/>
    <w:rsid w:val="000D1A55"/>
    <w:rsid w:val="000D579D"/>
    <w:rsid w:val="000D6A9B"/>
    <w:rsid w:val="000E6B17"/>
    <w:rsid w:val="000F0E6C"/>
    <w:rsid w:val="00115E5F"/>
    <w:rsid w:val="001670D2"/>
    <w:rsid w:val="00183634"/>
    <w:rsid w:val="001A3CF7"/>
    <w:rsid w:val="001E5840"/>
    <w:rsid w:val="002F6D14"/>
    <w:rsid w:val="003067D6"/>
    <w:rsid w:val="003419EE"/>
    <w:rsid w:val="00342B2F"/>
    <w:rsid w:val="003660B6"/>
    <w:rsid w:val="003935F3"/>
    <w:rsid w:val="00405B35"/>
    <w:rsid w:val="005A521E"/>
    <w:rsid w:val="006155A7"/>
    <w:rsid w:val="006552C7"/>
    <w:rsid w:val="006E623E"/>
    <w:rsid w:val="006F41BE"/>
    <w:rsid w:val="006F74F2"/>
    <w:rsid w:val="00716CEB"/>
    <w:rsid w:val="00724BAF"/>
    <w:rsid w:val="008974AE"/>
    <w:rsid w:val="008C6701"/>
    <w:rsid w:val="00900B41"/>
    <w:rsid w:val="009C465C"/>
    <w:rsid w:val="009E7E27"/>
    <w:rsid w:val="00A9640E"/>
    <w:rsid w:val="00AD6AF8"/>
    <w:rsid w:val="00AF5040"/>
    <w:rsid w:val="00B425F7"/>
    <w:rsid w:val="00BC0F19"/>
    <w:rsid w:val="00C2470A"/>
    <w:rsid w:val="00C81785"/>
    <w:rsid w:val="00D05D3A"/>
    <w:rsid w:val="00D12C63"/>
    <w:rsid w:val="00D92378"/>
    <w:rsid w:val="00E026EA"/>
    <w:rsid w:val="00E3403E"/>
    <w:rsid w:val="00E97D1C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004D"/>
  <w15:docId w15:val="{79DF9BB4-CACF-4D89-8683-2EA9F4ED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C7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C7"/>
    <w:pPr>
      <w:ind w:left="720"/>
      <w:contextualSpacing/>
    </w:pPr>
  </w:style>
  <w:style w:type="table" w:styleId="a4">
    <w:name w:val="Table Grid"/>
    <w:basedOn w:val="a1"/>
    <w:uiPriority w:val="39"/>
    <w:rsid w:val="006F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F50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5040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E026E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026EA"/>
    <w:rPr>
      <w:rFonts w:ascii="Tahoma" w:eastAsia="Calibri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iki\Desktop\&#931;&#935;&#917;&#916;&#921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9968-5198-495B-B98C-D36E1C0E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ΣΧΕΔΙΟ</Template>
  <TotalTime>62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Mariniki Vogiatzi</dc:creator>
  <cp:keywords/>
  <dc:description/>
  <cp:lastModifiedBy>Άννα Τσολακίδου</cp:lastModifiedBy>
  <cp:revision>8</cp:revision>
  <cp:lastPrinted>2024-09-20T09:25:00Z</cp:lastPrinted>
  <dcterms:created xsi:type="dcterms:W3CDTF">2024-07-02T07:04:00Z</dcterms:created>
  <dcterms:modified xsi:type="dcterms:W3CDTF">2024-09-27T12:37:00Z</dcterms:modified>
</cp:coreProperties>
</file>